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12AB0A3" w14:textId="77777777" w:rsidR="00E50D79" w:rsidRDefault="00E50D79" w:rsidP="00E50D79">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14:paraId="3DC74A63" w14:textId="77777777" w:rsidR="00E50D79" w:rsidRPr="006F63FD" w:rsidRDefault="00E50D79" w:rsidP="00E50D79">
            <w:pPr>
              <w:pStyle w:val="FirmInformation"/>
              <w:spacing w:line="240" w:lineRule="auto"/>
              <w:rPr>
                <w:sz w:val="28"/>
                <w:szCs w:val="28"/>
              </w:rPr>
            </w:pPr>
            <w:r w:rsidRPr="006F63FD">
              <w:rPr>
                <w:sz w:val="28"/>
                <w:szCs w:val="28"/>
              </w:rPr>
              <w:t>State Bar of Arizona</w:t>
            </w:r>
          </w:p>
          <w:p w14:paraId="217D8465" w14:textId="77777777" w:rsidR="00E50D79" w:rsidRPr="006F63FD" w:rsidRDefault="00E50D79" w:rsidP="00E50D79">
            <w:pPr>
              <w:pStyle w:val="FirmInformation"/>
              <w:spacing w:line="240" w:lineRule="auto"/>
              <w:rPr>
                <w:sz w:val="28"/>
                <w:szCs w:val="28"/>
              </w:rPr>
            </w:pPr>
            <w:r w:rsidRPr="006F63FD">
              <w:rPr>
                <w:sz w:val="28"/>
                <w:szCs w:val="28"/>
              </w:rPr>
              <w:t>4201 N. 24th Street, Suite 100</w:t>
            </w:r>
          </w:p>
          <w:p w14:paraId="674CD4A8" w14:textId="77777777" w:rsidR="00E50D79" w:rsidRPr="006F63FD" w:rsidRDefault="00E50D79" w:rsidP="00E50D79">
            <w:pPr>
              <w:pStyle w:val="FirmInformation"/>
              <w:spacing w:line="240" w:lineRule="auto"/>
              <w:rPr>
                <w:sz w:val="28"/>
                <w:szCs w:val="28"/>
              </w:rPr>
            </w:pPr>
            <w:r w:rsidRPr="006F63FD">
              <w:rPr>
                <w:sz w:val="28"/>
                <w:szCs w:val="28"/>
              </w:rPr>
              <w:t>Phoenix, AZ  85016-6288</w:t>
            </w:r>
          </w:p>
          <w:p w14:paraId="501149B7" w14:textId="77777777" w:rsidR="006F63FD" w:rsidRDefault="00E50D79" w:rsidP="00E50D79">
            <w:pPr>
              <w:pStyle w:val="FirmInformation"/>
              <w:spacing w:line="240" w:lineRule="auto"/>
              <w:rPr>
                <w:sz w:val="28"/>
                <w:szCs w:val="28"/>
              </w:rPr>
            </w:pPr>
            <w:r>
              <w:rPr>
                <w:sz w:val="28"/>
                <w:szCs w:val="28"/>
              </w:rPr>
              <w:t>(602) 340-7236</w:t>
            </w:r>
          </w:p>
          <w:p w14:paraId="7B3DBC20" w14:textId="5E327076" w:rsidR="00E50D79" w:rsidRPr="00735659" w:rsidRDefault="00E50D79" w:rsidP="00E50D79">
            <w:pPr>
              <w:pStyle w:val="FirmInformation"/>
              <w:spacing w:line="240" w:lineRule="auto"/>
              <w:rPr>
                <w:sz w:val="28"/>
                <w:szCs w:val="28"/>
              </w:rPr>
            </w:pPr>
          </w:p>
        </w:tc>
        <w:tc>
          <w:tcPr>
            <w:tcW w:w="4200" w:type="dxa"/>
          </w:tcPr>
          <w:p w14:paraId="0A670938" w14:textId="77777777" w:rsidR="00357F4D" w:rsidRPr="000F7A7F" w:rsidRDefault="00357F4D" w:rsidP="00000C35">
            <w:pPr>
              <w:ind w:left="113" w:right="113"/>
              <w:rPr>
                <w:sz w:val="26"/>
                <w:szCs w:val="26"/>
              </w:rPr>
            </w:pPr>
          </w:p>
        </w:tc>
      </w:tr>
    </w:tbl>
    <w:bookmarkEnd w:id="0"/>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3AD2B8AC" w:rsidR="00357F4D" w:rsidRPr="00432F11" w:rsidRDefault="00F37176" w:rsidP="00432F11">
            <w:pPr>
              <w:pStyle w:val="Caption"/>
              <w:spacing w:before="240" w:line="260" w:lineRule="exact"/>
              <w:rPr>
                <w:b/>
                <w:sz w:val="28"/>
                <w:szCs w:val="28"/>
              </w:rPr>
            </w:pPr>
            <w:r>
              <w:rPr>
                <w:b/>
                <w:sz w:val="28"/>
                <w:szCs w:val="28"/>
              </w:rPr>
              <w:t>PETITION TO CREATE A RULE TO APPLY JURIES IN A CONTESTED PROCEEDING UPON REQUEST OF A LITIGANT AFTER THE BENCH TRIAL</w:t>
            </w:r>
            <w:r w:rsidR="00432F11">
              <w:rPr>
                <w:b/>
                <w:sz w:val="28"/>
                <w:szCs w:val="28"/>
              </w:rPr>
              <w:br/>
            </w:r>
          </w:p>
        </w:tc>
        <w:tc>
          <w:tcPr>
            <w:tcW w:w="4524" w:type="dxa"/>
            <w:tcBorders>
              <w:top w:val="nil"/>
              <w:left w:val="single" w:sz="4" w:space="0" w:color="auto"/>
            </w:tcBorders>
            <w:shd w:val="clear" w:color="auto" w:fill="auto"/>
          </w:tcPr>
          <w:p w14:paraId="35CED5CB" w14:textId="5C985BBD"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20</w:t>
            </w:r>
            <w:r w:rsidR="00F850BE">
              <w:rPr>
                <w:sz w:val="28"/>
                <w:szCs w:val="28"/>
              </w:rPr>
              <w:t>-</w:t>
            </w:r>
            <w:r w:rsidR="00A510AA">
              <w:rPr>
                <w:sz w:val="28"/>
                <w:szCs w:val="28"/>
              </w:rPr>
              <w:t>00</w:t>
            </w:r>
            <w:r w:rsidR="00252791">
              <w:rPr>
                <w:sz w:val="28"/>
                <w:szCs w:val="28"/>
              </w:rPr>
              <w:t>21</w:t>
            </w:r>
          </w:p>
          <w:p w14:paraId="1B2B8174" w14:textId="77777777" w:rsidR="00E50D79" w:rsidRDefault="00E50D79" w:rsidP="000F7A7F">
            <w:pPr>
              <w:pStyle w:val="Caption"/>
              <w:tabs>
                <w:tab w:val="left" w:pos="1238"/>
              </w:tabs>
              <w:spacing w:line="260" w:lineRule="exact"/>
              <w:ind w:right="115"/>
              <w:jc w:val="center"/>
              <w:rPr>
                <w:b/>
                <w:sz w:val="28"/>
                <w:szCs w:val="28"/>
              </w:rPr>
            </w:pPr>
            <w:r>
              <w:rPr>
                <w:b/>
                <w:sz w:val="28"/>
                <w:szCs w:val="28"/>
              </w:rPr>
              <w:t xml:space="preserve">COMMENT OF </w:t>
            </w:r>
          </w:p>
          <w:p w14:paraId="5AEC962D" w14:textId="2BA95B97" w:rsidR="00357F4D" w:rsidRPr="00E50D79" w:rsidRDefault="00E50D79" w:rsidP="000F7A7F">
            <w:pPr>
              <w:pStyle w:val="Caption"/>
              <w:tabs>
                <w:tab w:val="left" w:pos="1238"/>
              </w:tabs>
              <w:spacing w:line="260" w:lineRule="exact"/>
              <w:ind w:right="115"/>
              <w:jc w:val="center"/>
              <w:rPr>
                <w:b/>
                <w:sz w:val="28"/>
                <w:szCs w:val="28"/>
              </w:rPr>
            </w:pPr>
            <w:r>
              <w:rPr>
                <w:b/>
                <w:sz w:val="28"/>
                <w:szCs w:val="28"/>
              </w:rPr>
              <w:t>THE STATE BAR OF ARIZONA</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693A4072" w14:textId="77777777" w:rsidR="004364DB" w:rsidRDefault="0008003D" w:rsidP="004364DB">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submits the following as its comment to the above-captioned Petition.</w:t>
      </w:r>
      <w:r w:rsidR="00EB1CD1">
        <w:rPr>
          <w:sz w:val="28"/>
          <w:szCs w:val="28"/>
        </w:rPr>
        <w:t xml:space="preserve">  </w:t>
      </w:r>
    </w:p>
    <w:p w14:paraId="1D76E213" w14:textId="300204AE" w:rsidR="004331B2" w:rsidRPr="006F63FD" w:rsidRDefault="004364DB" w:rsidP="00D33A09">
      <w:pPr>
        <w:pStyle w:val="Body"/>
        <w:widowControl w:val="0"/>
        <w:spacing w:line="480" w:lineRule="auto"/>
        <w:ind w:firstLine="720"/>
        <w:jc w:val="both"/>
        <w:rPr>
          <w:rStyle w:val="BodyTextChar"/>
          <w:sz w:val="28"/>
          <w:szCs w:val="28"/>
        </w:rPr>
      </w:pPr>
      <w:r>
        <w:rPr>
          <w:sz w:val="28"/>
          <w:szCs w:val="28"/>
        </w:rPr>
        <w:t>The Petition was filed by Martin Lynch of We the People Court Services and requests</w:t>
      </w:r>
      <w:r w:rsidR="00C5244D">
        <w:rPr>
          <w:sz w:val="28"/>
          <w:szCs w:val="28"/>
        </w:rPr>
        <w:t xml:space="preserve"> that</w:t>
      </w:r>
      <w:r>
        <w:rPr>
          <w:sz w:val="28"/>
          <w:szCs w:val="28"/>
        </w:rPr>
        <w:t xml:space="preserve"> the Arizona Rules of Family Law Proced</w:t>
      </w:r>
      <w:r w:rsidR="00E15F43">
        <w:rPr>
          <w:sz w:val="28"/>
          <w:szCs w:val="28"/>
        </w:rPr>
        <w:t>ure be amended in conformance with Article 2, Section 23 of the Arizona Constitution</w:t>
      </w:r>
      <w:r>
        <w:rPr>
          <w:sz w:val="28"/>
          <w:szCs w:val="28"/>
        </w:rPr>
        <w:t xml:space="preserve">.  The Petition, however, is not clear as to the specific </w:t>
      </w:r>
      <w:r w:rsidR="00F93FE6">
        <w:rPr>
          <w:sz w:val="28"/>
          <w:szCs w:val="28"/>
        </w:rPr>
        <w:t>rule-</w:t>
      </w:r>
      <w:r>
        <w:rPr>
          <w:sz w:val="28"/>
          <w:szCs w:val="28"/>
        </w:rPr>
        <w:t>change</w:t>
      </w:r>
      <w:r w:rsidR="00C5244D">
        <w:rPr>
          <w:sz w:val="28"/>
          <w:szCs w:val="28"/>
        </w:rPr>
        <w:t xml:space="preserve"> proposed</w:t>
      </w:r>
      <w:r>
        <w:rPr>
          <w:sz w:val="28"/>
          <w:szCs w:val="28"/>
        </w:rPr>
        <w:t xml:space="preserve">.  </w:t>
      </w:r>
      <w:r w:rsidR="00F93FE6">
        <w:rPr>
          <w:sz w:val="28"/>
          <w:szCs w:val="28"/>
        </w:rPr>
        <w:t>The Petition also appears to mirror a similar petition filed by Petition</w:t>
      </w:r>
      <w:r w:rsidR="00C5244D">
        <w:rPr>
          <w:sz w:val="28"/>
          <w:szCs w:val="28"/>
        </w:rPr>
        <w:t>er</w:t>
      </w:r>
      <w:r w:rsidR="00F93FE6">
        <w:rPr>
          <w:sz w:val="28"/>
          <w:szCs w:val="28"/>
        </w:rPr>
        <w:t xml:space="preserve">, Petition R-20-0026, </w:t>
      </w:r>
      <w:r w:rsidR="00D33A09">
        <w:rPr>
          <w:sz w:val="28"/>
          <w:szCs w:val="28"/>
        </w:rPr>
        <w:t>in which Petitioner appears to seek the right to a jury trial in attorney disciplinary proceedings. The Petition is presumably asserting that the</w:t>
      </w:r>
      <w:r w:rsidR="00C5244D">
        <w:rPr>
          <w:sz w:val="28"/>
          <w:szCs w:val="28"/>
        </w:rPr>
        <w:t xml:space="preserve"> Rules of Family Law Procedure</w:t>
      </w:r>
      <w:r w:rsidR="00D33A09">
        <w:rPr>
          <w:sz w:val="28"/>
          <w:szCs w:val="28"/>
        </w:rPr>
        <w:t xml:space="preserve"> are not </w:t>
      </w:r>
      <w:r w:rsidR="00D33A09">
        <w:rPr>
          <w:sz w:val="28"/>
          <w:szCs w:val="28"/>
        </w:rPr>
        <w:lastRenderedPageBreak/>
        <w:t xml:space="preserve">in conformance with the Arizona Constitution. The State Bar does not understand this to be the case, nor is it clear from the Petition the manner in which the Family Law Rules are requested to be amended. </w:t>
      </w:r>
      <w:r w:rsidR="00F93FE6">
        <w:rPr>
          <w:sz w:val="28"/>
          <w:szCs w:val="28"/>
        </w:rPr>
        <w:t>For t</w:t>
      </w:r>
      <w:r>
        <w:rPr>
          <w:sz w:val="28"/>
          <w:szCs w:val="28"/>
        </w:rPr>
        <w:t>he</w:t>
      </w:r>
      <w:r w:rsidR="00F93FE6">
        <w:rPr>
          <w:sz w:val="28"/>
          <w:szCs w:val="28"/>
        </w:rPr>
        <w:t>se reasons,</w:t>
      </w:r>
      <w:r>
        <w:rPr>
          <w:sz w:val="28"/>
          <w:szCs w:val="28"/>
        </w:rPr>
        <w:t xml:space="preserve"> State Bar of Arizona</w:t>
      </w:r>
      <w:r w:rsidR="00E15F43">
        <w:rPr>
          <w:sz w:val="28"/>
          <w:szCs w:val="28"/>
        </w:rPr>
        <w:t xml:space="preserve"> </w:t>
      </w:r>
      <w:r>
        <w:rPr>
          <w:sz w:val="28"/>
          <w:szCs w:val="28"/>
        </w:rPr>
        <w:t xml:space="preserve">opposes the Petition.  </w:t>
      </w:r>
    </w:p>
    <w:p w14:paraId="74CBABD8" w14:textId="77777777" w:rsidR="000C48A9" w:rsidRPr="006F63FD" w:rsidRDefault="007A3F0F" w:rsidP="004364DB">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267F2A97" w:rsidR="000F7C13" w:rsidRPr="006F63FD" w:rsidRDefault="000C48A9" w:rsidP="004364DB">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4364DB">
        <w:rPr>
          <w:sz w:val="28"/>
          <w:szCs w:val="28"/>
        </w:rPr>
        <w:t>this Court deny the proposed changes to the Arizona Rules of Family Law Procedure as stated in the Petition.</w:t>
      </w:r>
    </w:p>
    <w:p w14:paraId="5D02FE20" w14:textId="77777777" w:rsidR="000F7A7F" w:rsidRPr="000F7A7F" w:rsidRDefault="000F7A7F" w:rsidP="000F7C13">
      <w:pPr>
        <w:pStyle w:val="Body"/>
        <w:widowControl w:val="0"/>
        <w:tabs>
          <w:tab w:val="left" w:pos="720"/>
        </w:tabs>
        <w:ind w:firstLine="0"/>
        <w:rPr>
          <w:szCs w:val="26"/>
        </w:rPr>
      </w:pPr>
    </w:p>
    <w:p w14:paraId="17131639" w14:textId="77777777" w:rsidR="005703F6" w:rsidRDefault="005703F6" w:rsidP="005703F6">
      <w:pPr>
        <w:pStyle w:val="Body"/>
        <w:widowControl w:val="0"/>
        <w:tabs>
          <w:tab w:val="left" w:pos="720"/>
        </w:tabs>
        <w:spacing w:line="480" w:lineRule="auto"/>
        <w:ind w:firstLine="0"/>
        <w:jc w:val="both"/>
        <w:rPr>
          <w:spacing w:val="-3"/>
          <w:sz w:val="28"/>
          <w:szCs w:val="28"/>
        </w:rPr>
      </w:pPr>
      <w:r>
        <w:rPr>
          <w:spacing w:val="-3"/>
          <w:sz w:val="28"/>
          <w:szCs w:val="28"/>
        </w:rPr>
        <w:tab/>
      </w:r>
      <w:r>
        <w:rPr>
          <w:sz w:val="28"/>
          <w:szCs w:val="28"/>
        </w:rPr>
        <w:t>RESPECTFULLY SUBMITTED this 1</w:t>
      </w:r>
      <w:r>
        <w:rPr>
          <w:sz w:val="28"/>
          <w:szCs w:val="28"/>
          <w:vertAlign w:val="superscript"/>
        </w:rPr>
        <w:t>st</w:t>
      </w:r>
      <w:r>
        <w:rPr>
          <w:sz w:val="28"/>
          <w:szCs w:val="28"/>
        </w:rPr>
        <w:t xml:space="preserve"> day of May, 2020.</w:t>
      </w:r>
    </w:p>
    <w:p w14:paraId="52484D31" w14:textId="77777777" w:rsidR="005703F6" w:rsidRDefault="005703F6" w:rsidP="005703F6">
      <w:pPr>
        <w:pStyle w:val="Body"/>
        <w:widowControl w:val="0"/>
        <w:tabs>
          <w:tab w:val="left" w:pos="720"/>
          <w:tab w:val="center" w:pos="4680"/>
          <w:tab w:val="right" w:pos="9360"/>
        </w:tabs>
        <w:spacing w:line="240" w:lineRule="auto"/>
        <w:ind w:firstLine="0"/>
        <w:rPr>
          <w:sz w:val="28"/>
          <w:szCs w:val="28"/>
        </w:rPr>
      </w:pPr>
      <w:r>
        <w:rPr>
          <w:sz w:val="28"/>
          <w:szCs w:val="28"/>
        </w:rPr>
        <w:tab/>
      </w:r>
      <w:r>
        <w:rPr>
          <w:sz w:val="28"/>
          <w:szCs w:val="28"/>
        </w:rPr>
        <w:tab/>
        <w:t xml:space="preserve">                                                 </w:t>
      </w:r>
      <w:r>
        <w:rPr>
          <w:i/>
          <w:iCs/>
          <w:sz w:val="28"/>
          <w:szCs w:val="28"/>
          <w:u w:val="single"/>
        </w:rPr>
        <w:t xml:space="preserve">/s/ </w:t>
      </w:r>
      <w:r>
        <w:rPr>
          <w:sz w:val="28"/>
          <w:szCs w:val="28"/>
          <w:u w:val="single"/>
        </w:rPr>
        <w:t>Lisa M. Panahi</w:t>
      </w:r>
      <w:r>
        <w:rPr>
          <w:i/>
          <w:iCs/>
          <w:sz w:val="28"/>
          <w:szCs w:val="28"/>
          <w:u w:val="single"/>
        </w:rPr>
        <w:br/>
      </w:r>
      <w:r>
        <w:rPr>
          <w:sz w:val="28"/>
          <w:szCs w:val="28"/>
        </w:rPr>
        <w:tab/>
      </w:r>
      <w:r>
        <w:rPr>
          <w:sz w:val="28"/>
          <w:szCs w:val="28"/>
        </w:rPr>
        <w:tab/>
        <w:t xml:space="preserve">                                            Lisa M. Panahi</w:t>
      </w:r>
      <w:r>
        <w:rPr>
          <w:sz w:val="28"/>
          <w:szCs w:val="28"/>
        </w:rPr>
        <w:br/>
      </w:r>
      <w:r>
        <w:rPr>
          <w:sz w:val="28"/>
          <w:szCs w:val="28"/>
        </w:rPr>
        <w:tab/>
      </w:r>
      <w:r>
        <w:rPr>
          <w:sz w:val="28"/>
          <w:szCs w:val="28"/>
        </w:rPr>
        <w:tab/>
        <w:t xml:space="preserve">                                              General Counsel</w:t>
      </w:r>
    </w:p>
    <w:p w14:paraId="3AC62B64" w14:textId="77777777" w:rsidR="005703F6" w:rsidRDefault="005703F6" w:rsidP="005703F6">
      <w:pPr>
        <w:widowControl w:val="0"/>
        <w:spacing w:line="240" w:lineRule="auto"/>
        <w:ind w:right="4140"/>
        <w:rPr>
          <w:sz w:val="28"/>
          <w:szCs w:val="28"/>
        </w:rPr>
      </w:pPr>
    </w:p>
    <w:p w14:paraId="5F7B65F5" w14:textId="77777777" w:rsidR="005703F6" w:rsidRDefault="005703F6" w:rsidP="005703F6">
      <w:pPr>
        <w:widowControl w:val="0"/>
        <w:spacing w:line="240" w:lineRule="auto"/>
        <w:ind w:right="4140"/>
        <w:rPr>
          <w:sz w:val="28"/>
          <w:szCs w:val="28"/>
        </w:rPr>
      </w:pPr>
    </w:p>
    <w:p w14:paraId="1C033E8C" w14:textId="77777777" w:rsidR="005703F6" w:rsidRDefault="005703F6" w:rsidP="005703F6">
      <w:pPr>
        <w:widowControl w:val="0"/>
        <w:spacing w:line="240" w:lineRule="auto"/>
        <w:ind w:right="4140"/>
        <w:rPr>
          <w:sz w:val="28"/>
          <w:szCs w:val="28"/>
        </w:rPr>
      </w:pPr>
      <w:r>
        <w:rPr>
          <w:sz w:val="28"/>
          <w:szCs w:val="28"/>
        </w:rPr>
        <w:t>Electronic copy filed with the</w:t>
      </w:r>
    </w:p>
    <w:p w14:paraId="438352D5" w14:textId="77777777" w:rsidR="005703F6" w:rsidRDefault="005703F6" w:rsidP="005703F6">
      <w:pPr>
        <w:spacing w:line="240" w:lineRule="auto"/>
        <w:ind w:right="4140"/>
        <w:rPr>
          <w:sz w:val="28"/>
          <w:szCs w:val="28"/>
        </w:rPr>
      </w:pPr>
      <w:r>
        <w:rPr>
          <w:sz w:val="28"/>
          <w:szCs w:val="28"/>
        </w:rPr>
        <w:t>Clerk of the Supreme Court of Arizona</w:t>
      </w:r>
    </w:p>
    <w:p w14:paraId="200D8448" w14:textId="77777777" w:rsidR="005703F6" w:rsidRDefault="005703F6" w:rsidP="005703F6">
      <w:pPr>
        <w:tabs>
          <w:tab w:val="left" w:pos="4836"/>
        </w:tabs>
        <w:spacing w:line="240" w:lineRule="auto"/>
        <w:ind w:right="3870"/>
        <w:rPr>
          <w:sz w:val="28"/>
          <w:szCs w:val="28"/>
        </w:rPr>
      </w:pPr>
      <w:r>
        <w:rPr>
          <w:sz w:val="28"/>
          <w:szCs w:val="28"/>
        </w:rPr>
        <w:t>this 1</w:t>
      </w:r>
      <w:r>
        <w:rPr>
          <w:sz w:val="28"/>
          <w:szCs w:val="28"/>
          <w:vertAlign w:val="superscript"/>
        </w:rPr>
        <w:t>st</w:t>
      </w:r>
      <w:r>
        <w:rPr>
          <w:sz w:val="28"/>
          <w:szCs w:val="28"/>
        </w:rPr>
        <w:t xml:space="preserve"> day of May, 2020.</w:t>
      </w:r>
    </w:p>
    <w:p w14:paraId="41987BE6" w14:textId="77777777" w:rsidR="005703F6" w:rsidRDefault="005703F6" w:rsidP="005703F6">
      <w:pPr>
        <w:spacing w:line="240" w:lineRule="auto"/>
        <w:ind w:right="4572"/>
        <w:rPr>
          <w:sz w:val="28"/>
          <w:szCs w:val="28"/>
        </w:rPr>
      </w:pPr>
    </w:p>
    <w:p w14:paraId="11D5F3CF" w14:textId="77777777" w:rsidR="005703F6" w:rsidRDefault="005703F6" w:rsidP="005703F6">
      <w:pPr>
        <w:spacing w:line="240" w:lineRule="auto"/>
        <w:ind w:right="4572"/>
        <w:rPr>
          <w:sz w:val="28"/>
          <w:szCs w:val="28"/>
        </w:rPr>
      </w:pPr>
      <w:r>
        <w:rPr>
          <w:sz w:val="28"/>
          <w:szCs w:val="28"/>
        </w:rPr>
        <w:t xml:space="preserve">by: </w:t>
      </w:r>
      <w:r>
        <w:rPr>
          <w:sz w:val="28"/>
          <w:szCs w:val="28"/>
          <w:u w:val="single"/>
        </w:rPr>
        <w:t xml:space="preserve">Patricia Seguin </w:t>
      </w:r>
    </w:p>
    <w:p w14:paraId="514D6FB1" w14:textId="77777777" w:rsidR="00494BDF" w:rsidRPr="000F7A7F" w:rsidRDefault="00494BDF" w:rsidP="000C48A9">
      <w:pPr>
        <w:pStyle w:val="Body"/>
        <w:widowControl w:val="0"/>
        <w:ind w:firstLine="0"/>
        <w:jc w:val="both"/>
        <w:rPr>
          <w:szCs w:val="26"/>
        </w:rPr>
      </w:pPr>
      <w:bookmarkStart w:id="2" w:name="_GoBack"/>
      <w:bookmarkEnd w:id="2"/>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31731" w14:textId="77777777" w:rsidR="00851497" w:rsidRDefault="00851497">
      <w:r>
        <w:separator/>
      </w:r>
    </w:p>
  </w:endnote>
  <w:endnote w:type="continuationSeparator" w:id="0">
    <w:p w14:paraId="19BD70E7" w14:textId="77777777" w:rsidR="00851497" w:rsidRDefault="0085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EA844" w14:textId="77777777" w:rsidR="00851497" w:rsidRDefault="00851497">
      <w:r>
        <w:separator/>
      </w:r>
    </w:p>
  </w:footnote>
  <w:footnote w:type="continuationSeparator" w:id="0">
    <w:p w14:paraId="0BE4D5FE" w14:textId="77777777" w:rsidR="00851497" w:rsidRDefault="0085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8F69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1E7FA"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B01D"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52791"/>
    <w:rsid w:val="00274D6A"/>
    <w:rsid w:val="00352347"/>
    <w:rsid w:val="003566D6"/>
    <w:rsid w:val="00357F4D"/>
    <w:rsid w:val="003617D1"/>
    <w:rsid w:val="00377199"/>
    <w:rsid w:val="003A28AC"/>
    <w:rsid w:val="00401551"/>
    <w:rsid w:val="00407E2D"/>
    <w:rsid w:val="00432F11"/>
    <w:rsid w:val="004331B2"/>
    <w:rsid w:val="004364DB"/>
    <w:rsid w:val="00440E4C"/>
    <w:rsid w:val="00463734"/>
    <w:rsid w:val="00494BDF"/>
    <w:rsid w:val="004C3AE3"/>
    <w:rsid w:val="004D1210"/>
    <w:rsid w:val="00504E1E"/>
    <w:rsid w:val="00506859"/>
    <w:rsid w:val="00520F93"/>
    <w:rsid w:val="00566856"/>
    <w:rsid w:val="005703F6"/>
    <w:rsid w:val="005845AE"/>
    <w:rsid w:val="005A21B0"/>
    <w:rsid w:val="005B5161"/>
    <w:rsid w:val="005C4B54"/>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53DC"/>
    <w:rsid w:val="007870CB"/>
    <w:rsid w:val="007A3F0F"/>
    <w:rsid w:val="007D5C49"/>
    <w:rsid w:val="007D73FF"/>
    <w:rsid w:val="007E3CCB"/>
    <w:rsid w:val="008006ED"/>
    <w:rsid w:val="00822598"/>
    <w:rsid w:val="008360A1"/>
    <w:rsid w:val="00851497"/>
    <w:rsid w:val="00861563"/>
    <w:rsid w:val="00871AAA"/>
    <w:rsid w:val="00876F57"/>
    <w:rsid w:val="00891AAA"/>
    <w:rsid w:val="008A4EB3"/>
    <w:rsid w:val="00933EA1"/>
    <w:rsid w:val="00951416"/>
    <w:rsid w:val="00954A5E"/>
    <w:rsid w:val="00960D21"/>
    <w:rsid w:val="00981D29"/>
    <w:rsid w:val="00981E11"/>
    <w:rsid w:val="00A1564B"/>
    <w:rsid w:val="00A4249C"/>
    <w:rsid w:val="00A510AA"/>
    <w:rsid w:val="00A5194F"/>
    <w:rsid w:val="00A871D6"/>
    <w:rsid w:val="00A93A7C"/>
    <w:rsid w:val="00AF282C"/>
    <w:rsid w:val="00AF3FF7"/>
    <w:rsid w:val="00B1491D"/>
    <w:rsid w:val="00B47B7D"/>
    <w:rsid w:val="00C03E0F"/>
    <w:rsid w:val="00C5244D"/>
    <w:rsid w:val="00C52E56"/>
    <w:rsid w:val="00C5407A"/>
    <w:rsid w:val="00C662B0"/>
    <w:rsid w:val="00C84FD4"/>
    <w:rsid w:val="00C958EE"/>
    <w:rsid w:val="00CD21FB"/>
    <w:rsid w:val="00D30EAA"/>
    <w:rsid w:val="00D33A09"/>
    <w:rsid w:val="00D423FE"/>
    <w:rsid w:val="00D442E4"/>
    <w:rsid w:val="00D60D9B"/>
    <w:rsid w:val="00D80EDC"/>
    <w:rsid w:val="00DF4F15"/>
    <w:rsid w:val="00E047D3"/>
    <w:rsid w:val="00E15F43"/>
    <w:rsid w:val="00E266B7"/>
    <w:rsid w:val="00E321C5"/>
    <w:rsid w:val="00E50D79"/>
    <w:rsid w:val="00E5772B"/>
    <w:rsid w:val="00E67511"/>
    <w:rsid w:val="00E81026"/>
    <w:rsid w:val="00E82D0F"/>
    <w:rsid w:val="00E950B5"/>
    <w:rsid w:val="00EB1CD1"/>
    <w:rsid w:val="00F05879"/>
    <w:rsid w:val="00F06F5B"/>
    <w:rsid w:val="00F2485D"/>
    <w:rsid w:val="00F33926"/>
    <w:rsid w:val="00F37176"/>
    <w:rsid w:val="00F60C61"/>
    <w:rsid w:val="00F64B52"/>
    <w:rsid w:val="00F850BE"/>
    <w:rsid w:val="00F93FE6"/>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5CC1-D60E-4676-B016-04841B730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TotalTime>
  <Pages>2</Pages>
  <Words>301</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2020-05-01T13:39:00Z</dcterms:created>
  <dcterms:modified xsi:type="dcterms:W3CDTF">2020-05-01T18:48:00Z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