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234F9" w:rsidRDefault="000234F9" w:rsidP="000234F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Lisa M. Panahi, Bar No. 023421</w:t>
            </w:r>
            <w:r>
              <w:rPr>
                <w:sz w:val="28"/>
                <w:szCs w:val="28"/>
              </w:rPr>
              <w:br/>
            </w:r>
            <w:r w:rsidRPr="006F63FD">
              <w:rPr>
                <w:sz w:val="28"/>
                <w:szCs w:val="28"/>
              </w:rPr>
              <w:t>General Counsel</w:t>
            </w:r>
          </w:p>
          <w:p w:rsidR="000234F9" w:rsidRPr="006F63FD" w:rsidRDefault="000234F9" w:rsidP="000234F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0234F9" w:rsidRPr="006F63FD" w:rsidRDefault="000234F9" w:rsidP="000234F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:rsidR="000234F9" w:rsidRPr="006F63FD" w:rsidRDefault="000234F9" w:rsidP="000234F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:rsidR="006F63FD" w:rsidRPr="00735659" w:rsidRDefault="000234F9" w:rsidP="000234F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:rsidR="00357F4D" w:rsidRPr="000F7A7F" w:rsidRDefault="00357F4D" w:rsidP="00735659">
      <w:pPr>
        <w:pStyle w:val="Court"/>
        <w:spacing w:line="508" w:lineRule="exact"/>
        <w:jc w:val="left"/>
        <w:rPr>
          <w:b/>
        </w:rPr>
      </w:pPr>
    </w:p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C21083" w:rsidRDefault="00E67511" w:rsidP="00C21083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C21083">
              <w:rPr>
                <w:b/>
                <w:sz w:val="28"/>
                <w:szCs w:val="28"/>
              </w:rPr>
              <w:t>AMEND RULE 37(b) OF THE ARIZONA RULES OF FAMILY LAW PROCEDURE</w:t>
            </w:r>
            <w:r w:rsidR="00C21083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20</w:t>
            </w:r>
            <w:r w:rsidR="00F850BE">
              <w:rPr>
                <w:sz w:val="28"/>
                <w:szCs w:val="28"/>
              </w:rPr>
              <w:t>-</w:t>
            </w:r>
          </w:p>
          <w:p w:rsidR="00357F4D" w:rsidRPr="000234F9" w:rsidRDefault="00D60D9B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0234F9">
              <w:rPr>
                <w:b/>
                <w:sz w:val="28"/>
                <w:szCs w:val="28"/>
              </w:rPr>
              <w:t>PETITION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4331B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:rsidR="00A63CCD" w:rsidRDefault="0008003D" w:rsidP="00A63CCD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 w:rsidR="00C21083">
        <w:rPr>
          <w:sz w:val="28"/>
          <w:szCs w:val="28"/>
        </w:rPr>
        <w:t>a</w:t>
      </w:r>
      <w:r w:rsidRPr="007B7449">
        <w:rPr>
          <w:sz w:val="28"/>
          <w:szCs w:val="28"/>
        </w:rPr>
        <w:t xml:space="preserve">) of the Arizona Rules of Supreme Court, the State Bar of Arizona (the “State Bar”) hereby </w:t>
      </w:r>
      <w:r w:rsidR="00C21083">
        <w:rPr>
          <w:sz w:val="28"/>
          <w:szCs w:val="28"/>
        </w:rPr>
        <w:t>petitions the Court</w:t>
      </w:r>
      <w:r w:rsidR="00170979">
        <w:rPr>
          <w:sz w:val="28"/>
          <w:szCs w:val="28"/>
        </w:rPr>
        <w:t xml:space="preserve"> to amend Rule 37(b), Ariz. R. Fam. L. P. This proposed amendment is necessary to make the current rule conform to the Arizona Rules of Probate Procedure. </w:t>
      </w:r>
    </w:p>
    <w:p w:rsidR="004331B2" w:rsidRPr="006F63FD" w:rsidRDefault="00CA2A38" w:rsidP="006E6C01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A63CCD">
        <w:rPr>
          <w:sz w:val="28"/>
          <w:szCs w:val="28"/>
        </w:rPr>
        <w:t>Rule 37 (b), Ariz</w:t>
      </w:r>
      <w:r w:rsidR="00413301" w:rsidRPr="00A63CCD">
        <w:rPr>
          <w:sz w:val="28"/>
          <w:szCs w:val="28"/>
        </w:rPr>
        <w:t>.</w:t>
      </w:r>
      <w:r w:rsidRPr="00A63CCD">
        <w:rPr>
          <w:sz w:val="28"/>
          <w:szCs w:val="28"/>
        </w:rPr>
        <w:t xml:space="preserve"> R. Fam. L. P., </w:t>
      </w:r>
      <w:r w:rsidR="00FF66D5">
        <w:rPr>
          <w:sz w:val="28"/>
          <w:szCs w:val="28"/>
        </w:rPr>
        <w:t>allows the court to permit</w:t>
      </w:r>
      <w:r w:rsidRPr="00A63CCD">
        <w:rPr>
          <w:sz w:val="28"/>
          <w:szCs w:val="28"/>
        </w:rPr>
        <w:t xml:space="preserve"> a proceeding to </w:t>
      </w:r>
      <w:r w:rsidR="00FF66D5">
        <w:rPr>
          <w:sz w:val="28"/>
          <w:szCs w:val="28"/>
        </w:rPr>
        <w:t>continue</w:t>
      </w:r>
      <w:r w:rsidRPr="00A63CCD">
        <w:rPr>
          <w:sz w:val="28"/>
          <w:szCs w:val="28"/>
        </w:rPr>
        <w:t xml:space="preserve"> if </w:t>
      </w:r>
      <w:r w:rsidR="003D5F82">
        <w:rPr>
          <w:sz w:val="28"/>
          <w:szCs w:val="28"/>
        </w:rPr>
        <w:t>a party becomes incompetent. The Rule currently</w:t>
      </w:r>
      <w:r w:rsidRPr="00A63CCD">
        <w:rPr>
          <w:sz w:val="28"/>
          <w:szCs w:val="28"/>
        </w:rPr>
        <w:t xml:space="preserve"> allows </w:t>
      </w:r>
      <w:r w:rsidR="003D5F82">
        <w:rPr>
          <w:sz w:val="28"/>
          <w:szCs w:val="28"/>
        </w:rPr>
        <w:t>the</w:t>
      </w:r>
      <w:r w:rsidRPr="00A63CCD">
        <w:rPr>
          <w:sz w:val="28"/>
          <w:szCs w:val="28"/>
        </w:rPr>
        <w:t xml:space="preserve"> representative to be treated as a party </w:t>
      </w:r>
      <w:r w:rsidR="003D5F82" w:rsidRPr="00A63CCD">
        <w:rPr>
          <w:sz w:val="28"/>
          <w:szCs w:val="28"/>
        </w:rPr>
        <w:t>in a</w:t>
      </w:r>
      <w:r w:rsidRPr="00A63CCD">
        <w:rPr>
          <w:sz w:val="28"/>
          <w:szCs w:val="28"/>
        </w:rPr>
        <w:t xml:space="preserve"> </w:t>
      </w:r>
      <w:r w:rsidR="003D5F82" w:rsidRPr="00A63CCD">
        <w:rPr>
          <w:sz w:val="28"/>
          <w:szCs w:val="28"/>
        </w:rPr>
        <w:t>proceeding under</w:t>
      </w:r>
      <w:r w:rsidRPr="00A63CCD">
        <w:rPr>
          <w:sz w:val="28"/>
          <w:szCs w:val="28"/>
        </w:rPr>
        <w:t xml:space="preserve"> Title 25 of the Arizona Revised Statues</w:t>
      </w:r>
      <w:r w:rsidR="003D5F82">
        <w:rPr>
          <w:sz w:val="28"/>
          <w:szCs w:val="28"/>
        </w:rPr>
        <w:t>. H</w:t>
      </w:r>
      <w:r w:rsidRPr="00A63CCD">
        <w:rPr>
          <w:sz w:val="28"/>
          <w:szCs w:val="28"/>
        </w:rPr>
        <w:t xml:space="preserve">owever, </w:t>
      </w:r>
      <w:r w:rsidR="003D5F82">
        <w:rPr>
          <w:sz w:val="28"/>
          <w:szCs w:val="28"/>
        </w:rPr>
        <w:t>the Rule</w:t>
      </w:r>
      <w:r w:rsidRPr="00A63CCD">
        <w:rPr>
          <w:sz w:val="28"/>
          <w:szCs w:val="28"/>
        </w:rPr>
        <w:t xml:space="preserve"> does not</w:t>
      </w:r>
      <w:r w:rsidR="003D5F82">
        <w:rPr>
          <w:sz w:val="28"/>
          <w:szCs w:val="28"/>
        </w:rPr>
        <w:t xml:space="preserve"> currently</w:t>
      </w:r>
      <w:r w:rsidRPr="00A63CCD">
        <w:rPr>
          <w:sz w:val="28"/>
          <w:szCs w:val="28"/>
        </w:rPr>
        <w:t xml:space="preserve"> allow </w:t>
      </w:r>
      <w:r w:rsidR="003D5F82">
        <w:rPr>
          <w:sz w:val="28"/>
          <w:szCs w:val="28"/>
        </w:rPr>
        <w:t>a</w:t>
      </w:r>
      <w:r w:rsidRPr="00A63CCD">
        <w:rPr>
          <w:sz w:val="28"/>
          <w:szCs w:val="28"/>
        </w:rPr>
        <w:t xml:space="preserve"> party’s representative</w:t>
      </w:r>
      <w:bookmarkStart w:id="2" w:name="_GoBack"/>
      <w:bookmarkEnd w:id="2"/>
      <w:r w:rsidRPr="00A63CCD">
        <w:rPr>
          <w:sz w:val="28"/>
          <w:szCs w:val="28"/>
        </w:rPr>
        <w:t xml:space="preserve"> to </w:t>
      </w:r>
      <w:r w:rsidR="003D5F82">
        <w:rPr>
          <w:sz w:val="28"/>
          <w:szCs w:val="28"/>
        </w:rPr>
        <w:t>continue with the proceeding</w:t>
      </w:r>
      <w:r w:rsidRPr="00A63CCD">
        <w:rPr>
          <w:sz w:val="28"/>
          <w:szCs w:val="28"/>
        </w:rPr>
        <w:t xml:space="preserve"> if the person is determined to be </w:t>
      </w:r>
      <w:r w:rsidR="003D5F82" w:rsidRPr="003D5F82">
        <w:rPr>
          <w:i/>
          <w:sz w:val="28"/>
          <w:szCs w:val="28"/>
        </w:rPr>
        <w:t>incapacitated</w:t>
      </w:r>
      <w:r w:rsidR="003D5F82" w:rsidRPr="00A63CCD">
        <w:rPr>
          <w:sz w:val="28"/>
          <w:szCs w:val="28"/>
        </w:rPr>
        <w:t xml:space="preserve"> pursuant</w:t>
      </w:r>
      <w:r w:rsidR="000A0F7C">
        <w:rPr>
          <w:sz w:val="28"/>
          <w:szCs w:val="28"/>
        </w:rPr>
        <w:t xml:space="preserve"> </w:t>
      </w:r>
      <w:r w:rsidRPr="00A63CCD">
        <w:rPr>
          <w:sz w:val="28"/>
          <w:szCs w:val="28"/>
        </w:rPr>
        <w:t xml:space="preserve">to A.R.S. §§ 14-5401 to 5433. </w:t>
      </w:r>
      <w:r w:rsidR="003D5F82">
        <w:rPr>
          <w:sz w:val="28"/>
          <w:szCs w:val="28"/>
        </w:rPr>
        <w:t xml:space="preserve">The proposed change to Rule 37(b) incorporates consideration if a party is deemed incapacitated. </w:t>
      </w:r>
      <w:r w:rsidRPr="00A63CCD">
        <w:rPr>
          <w:sz w:val="28"/>
          <w:szCs w:val="28"/>
        </w:rPr>
        <w:t xml:space="preserve">This will make </w:t>
      </w:r>
      <w:r w:rsidRPr="00A63CCD">
        <w:rPr>
          <w:sz w:val="28"/>
          <w:szCs w:val="28"/>
        </w:rPr>
        <w:lastRenderedPageBreak/>
        <w:t xml:space="preserve">this rule conform to both </w:t>
      </w:r>
      <w:r w:rsidR="0090795E" w:rsidRPr="00A63CCD">
        <w:rPr>
          <w:sz w:val="28"/>
          <w:szCs w:val="28"/>
        </w:rPr>
        <w:t>the Rules of Criminal Procedure</w:t>
      </w:r>
      <w:r w:rsidRPr="00A63CCD">
        <w:rPr>
          <w:sz w:val="28"/>
          <w:szCs w:val="28"/>
        </w:rPr>
        <w:t xml:space="preserve"> and to </w:t>
      </w:r>
      <w:r w:rsidR="000A0F7C">
        <w:rPr>
          <w:sz w:val="28"/>
          <w:szCs w:val="28"/>
        </w:rPr>
        <w:t xml:space="preserve">the Arizona </w:t>
      </w:r>
      <w:r w:rsidR="0090795E" w:rsidRPr="00A63CCD">
        <w:rPr>
          <w:sz w:val="28"/>
          <w:szCs w:val="28"/>
        </w:rPr>
        <w:t>Rules of P</w:t>
      </w:r>
      <w:r w:rsidR="000A0F7C">
        <w:rPr>
          <w:sz w:val="28"/>
          <w:szCs w:val="28"/>
        </w:rPr>
        <w:t>robate Procedure</w:t>
      </w:r>
      <w:r w:rsidRPr="00A63CCD">
        <w:rPr>
          <w:sz w:val="28"/>
          <w:szCs w:val="28"/>
        </w:rPr>
        <w:t xml:space="preserve">. This will benefit and protect all </w:t>
      </w:r>
      <w:r w:rsidR="006E6C01" w:rsidRPr="00A63CCD">
        <w:rPr>
          <w:sz w:val="28"/>
          <w:szCs w:val="28"/>
        </w:rPr>
        <w:t>parties’</w:t>
      </w:r>
      <w:r w:rsidR="00BA6C2B" w:rsidRPr="00A63CCD">
        <w:rPr>
          <w:sz w:val="28"/>
          <w:szCs w:val="28"/>
        </w:rPr>
        <w:t xml:space="preserve"> interests</w:t>
      </w:r>
      <w:r w:rsidR="00A26DB6" w:rsidRPr="00A63CCD">
        <w:rPr>
          <w:sz w:val="28"/>
          <w:szCs w:val="28"/>
        </w:rPr>
        <w:t xml:space="preserve"> in</w:t>
      </w:r>
      <w:r w:rsidRPr="00A63CCD">
        <w:rPr>
          <w:sz w:val="28"/>
          <w:szCs w:val="28"/>
        </w:rPr>
        <w:t xml:space="preserve"> actions under </w:t>
      </w:r>
      <w:r w:rsidR="000A0F7C">
        <w:rPr>
          <w:sz w:val="28"/>
          <w:szCs w:val="28"/>
        </w:rPr>
        <w:t>T</w:t>
      </w:r>
      <w:r w:rsidRPr="00A63CCD">
        <w:rPr>
          <w:sz w:val="28"/>
          <w:szCs w:val="28"/>
        </w:rPr>
        <w:t>itle 25 of the Arizona Revised Statute</w:t>
      </w:r>
      <w:r w:rsidR="00BA6C2B" w:rsidRPr="00A63CCD">
        <w:rPr>
          <w:sz w:val="28"/>
          <w:szCs w:val="28"/>
        </w:rPr>
        <w:t>s</w:t>
      </w:r>
      <w:r w:rsidRPr="00A63CCD">
        <w:rPr>
          <w:sz w:val="28"/>
          <w:szCs w:val="28"/>
        </w:rPr>
        <w:t xml:space="preserve">. </w:t>
      </w:r>
    </w:p>
    <w:p w:rsidR="000C48A9" w:rsidRPr="006F63FD" w:rsidRDefault="007A3F0F" w:rsidP="006766BF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:rsidR="000F7C13" w:rsidRPr="006F63FD" w:rsidRDefault="000C48A9" w:rsidP="006766BF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ab/>
      </w:r>
      <w:r w:rsidR="000F7C13"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="000F7C13" w:rsidRPr="006F63FD">
        <w:rPr>
          <w:sz w:val="28"/>
          <w:szCs w:val="28"/>
        </w:rPr>
        <w:t xml:space="preserve"> respectfully requests that </w:t>
      </w:r>
      <w:r w:rsidR="005476B7">
        <w:rPr>
          <w:sz w:val="28"/>
          <w:szCs w:val="28"/>
        </w:rPr>
        <w:t xml:space="preserve">this Court modify Rule 37(b) as set forth in the Appendix. </w:t>
      </w:r>
    </w:p>
    <w:p w:rsidR="000F7A7F" w:rsidRPr="000F7A7F" w:rsidRDefault="000F7A7F" w:rsidP="000F7C13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 w:rsidR="000C48A9" w:rsidRPr="006F63FD">
        <w:rPr>
          <w:sz w:val="28"/>
          <w:szCs w:val="28"/>
        </w:rPr>
        <w:t>RESPECTFULLY SUBMITTED this ____day of____________</w:t>
      </w:r>
      <w:r w:rsidR="000F7A7F" w:rsidRPr="006F63FD">
        <w:rPr>
          <w:sz w:val="28"/>
          <w:szCs w:val="28"/>
        </w:rPr>
        <w:t>______</w:t>
      </w:r>
      <w:r w:rsidR="00D60D9B">
        <w:rPr>
          <w:sz w:val="28"/>
          <w:szCs w:val="28"/>
        </w:rPr>
        <w:t>, 20</w:t>
      </w:r>
      <w:r w:rsidR="006E6C01">
        <w:rPr>
          <w:sz w:val="28"/>
          <w:szCs w:val="28"/>
        </w:rPr>
        <w:t>20</w:t>
      </w:r>
      <w:r w:rsidR="000C48A9" w:rsidRPr="006F63FD">
        <w:rPr>
          <w:sz w:val="28"/>
          <w:szCs w:val="28"/>
        </w:rPr>
        <w:t>.</w:t>
      </w: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Lisa M. Panahi</w:t>
      </w: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6F63FD">
        <w:rPr>
          <w:sz w:val="28"/>
          <w:szCs w:val="28"/>
        </w:rPr>
        <w:t>General Counsel</w:t>
      </w:r>
    </w:p>
    <w:p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:rsidR="000C48A9" w:rsidRPr="006F63FD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C52E56" w:rsidRDefault="00C52E56" w:rsidP="004331B2">
      <w:pPr>
        <w:widowControl w:val="0"/>
        <w:spacing w:line="240" w:lineRule="auto"/>
        <w:ind w:right="4140"/>
        <w:rPr>
          <w:sz w:val="28"/>
          <w:szCs w:val="28"/>
        </w:rPr>
      </w:pPr>
    </w:p>
    <w:p w:rsidR="000C48A9" w:rsidRPr="00C52E56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4331B2">
      <w:pPr>
        <w:spacing w:line="240" w:lineRule="auto"/>
        <w:ind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:rsidR="000C48A9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>his _____ day of ________________</w:t>
      </w:r>
      <w:r w:rsidR="006F63FD" w:rsidRPr="00C52E56">
        <w:rPr>
          <w:sz w:val="28"/>
          <w:szCs w:val="28"/>
        </w:rPr>
        <w:t xml:space="preserve">___, </w:t>
      </w:r>
      <w:r w:rsidR="00D60D9B">
        <w:rPr>
          <w:sz w:val="28"/>
          <w:szCs w:val="28"/>
        </w:rPr>
        <w:t>20</w:t>
      </w:r>
      <w:r w:rsidR="006E6C01">
        <w:rPr>
          <w:sz w:val="28"/>
          <w:szCs w:val="28"/>
        </w:rPr>
        <w:t>20</w:t>
      </w:r>
      <w:r w:rsidR="000F7A7F" w:rsidRPr="00C52E56">
        <w:rPr>
          <w:sz w:val="28"/>
          <w:szCs w:val="28"/>
        </w:rPr>
        <w:t>.</w:t>
      </w:r>
    </w:p>
    <w:p w:rsidR="005476B7" w:rsidRPr="00C52E56" w:rsidRDefault="005476B7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</w:p>
    <w:p w:rsidR="000F7A7F" w:rsidRPr="00C52E56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C52E56" w:rsidRDefault="000C48A9" w:rsidP="000C48A9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>by: ___________________________</w:t>
      </w:r>
      <w:r w:rsidR="004331B2" w:rsidRPr="00C52E56">
        <w:rPr>
          <w:sz w:val="28"/>
          <w:szCs w:val="28"/>
        </w:rPr>
        <w:t>____</w:t>
      </w:r>
      <w:r w:rsidRPr="00C52E56">
        <w:rPr>
          <w:sz w:val="28"/>
          <w:szCs w:val="28"/>
        </w:rPr>
        <w:t xml:space="preserve"> </w:t>
      </w:r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933EA1" w:rsidRPr="000F7A7F" w:rsidRDefault="00933EA1" w:rsidP="000F7C13">
      <w:pPr>
        <w:spacing w:line="240" w:lineRule="auto"/>
        <w:rPr>
          <w:strike/>
          <w:sz w:val="26"/>
          <w:szCs w:val="26"/>
        </w:rPr>
      </w:pPr>
    </w:p>
    <w:p w:rsidR="00933EA1" w:rsidRPr="000F7A7F" w:rsidRDefault="00933EA1" w:rsidP="00933EA1">
      <w:pPr>
        <w:rPr>
          <w:sz w:val="26"/>
          <w:szCs w:val="26"/>
        </w:rPr>
      </w:pPr>
    </w:p>
    <w:p w:rsidR="00052372" w:rsidRDefault="00052372" w:rsidP="00933EA1">
      <w:pPr>
        <w:tabs>
          <w:tab w:val="left" w:pos="8145"/>
        </w:tabs>
        <w:rPr>
          <w:sz w:val="26"/>
          <w:szCs w:val="26"/>
        </w:rPr>
      </w:pPr>
    </w:p>
    <w:p w:rsidR="000A0F7C" w:rsidRPr="000F7A7F" w:rsidRDefault="000A0F7C" w:rsidP="00933EA1">
      <w:pPr>
        <w:tabs>
          <w:tab w:val="left" w:pos="8145"/>
        </w:tabs>
        <w:rPr>
          <w:sz w:val="26"/>
          <w:szCs w:val="26"/>
        </w:rPr>
      </w:pPr>
    </w:p>
    <w:sectPr w:rsidR="000A0F7C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3FE" w:rsidRDefault="00D423FE">
      <w: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3BD"/>
    <w:multiLevelType w:val="hybridMultilevel"/>
    <w:tmpl w:val="565EA768"/>
    <w:lvl w:ilvl="0" w:tplc="A3FA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14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234F9"/>
    <w:rsid w:val="000410B3"/>
    <w:rsid w:val="00043D4D"/>
    <w:rsid w:val="00052372"/>
    <w:rsid w:val="000666D1"/>
    <w:rsid w:val="0008003D"/>
    <w:rsid w:val="000917C0"/>
    <w:rsid w:val="000A0F7C"/>
    <w:rsid w:val="000A1D6B"/>
    <w:rsid w:val="000C48A9"/>
    <w:rsid w:val="000F7A7F"/>
    <w:rsid w:val="000F7C13"/>
    <w:rsid w:val="00135326"/>
    <w:rsid w:val="00170979"/>
    <w:rsid w:val="001A2520"/>
    <w:rsid w:val="001F591C"/>
    <w:rsid w:val="00274D6A"/>
    <w:rsid w:val="00352347"/>
    <w:rsid w:val="003566D6"/>
    <w:rsid w:val="00357F4D"/>
    <w:rsid w:val="003617D1"/>
    <w:rsid w:val="00377199"/>
    <w:rsid w:val="003A28AC"/>
    <w:rsid w:val="003D5F82"/>
    <w:rsid w:val="0040487D"/>
    <w:rsid w:val="00407E2D"/>
    <w:rsid w:val="00413301"/>
    <w:rsid w:val="004331B2"/>
    <w:rsid w:val="00440E4C"/>
    <w:rsid w:val="00463734"/>
    <w:rsid w:val="00494BDF"/>
    <w:rsid w:val="004C3AE3"/>
    <w:rsid w:val="00504E1E"/>
    <w:rsid w:val="00506859"/>
    <w:rsid w:val="00520F93"/>
    <w:rsid w:val="005476B7"/>
    <w:rsid w:val="00566856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B7E06"/>
    <w:rsid w:val="006E6C01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360A1"/>
    <w:rsid w:val="00861563"/>
    <w:rsid w:val="00871AAA"/>
    <w:rsid w:val="00876F57"/>
    <w:rsid w:val="00891AAA"/>
    <w:rsid w:val="008A4EB3"/>
    <w:rsid w:val="0090795E"/>
    <w:rsid w:val="00933EA1"/>
    <w:rsid w:val="00951416"/>
    <w:rsid w:val="00960D21"/>
    <w:rsid w:val="00981D29"/>
    <w:rsid w:val="00981E11"/>
    <w:rsid w:val="00A1564B"/>
    <w:rsid w:val="00A26DB6"/>
    <w:rsid w:val="00A5194F"/>
    <w:rsid w:val="00A63CCD"/>
    <w:rsid w:val="00A871D6"/>
    <w:rsid w:val="00A93A7C"/>
    <w:rsid w:val="00AF282C"/>
    <w:rsid w:val="00AF3FF7"/>
    <w:rsid w:val="00B1491D"/>
    <w:rsid w:val="00B47B7D"/>
    <w:rsid w:val="00BA6C2B"/>
    <w:rsid w:val="00C03E0F"/>
    <w:rsid w:val="00C21083"/>
    <w:rsid w:val="00C52E56"/>
    <w:rsid w:val="00C5407A"/>
    <w:rsid w:val="00C662B0"/>
    <w:rsid w:val="00C84FD4"/>
    <w:rsid w:val="00C958EE"/>
    <w:rsid w:val="00CA2A38"/>
    <w:rsid w:val="00CD21FB"/>
    <w:rsid w:val="00D423FE"/>
    <w:rsid w:val="00D442E4"/>
    <w:rsid w:val="00D60D9B"/>
    <w:rsid w:val="00D80EDC"/>
    <w:rsid w:val="00DF4F15"/>
    <w:rsid w:val="00E047D3"/>
    <w:rsid w:val="00E266B7"/>
    <w:rsid w:val="00E321C5"/>
    <w:rsid w:val="00E5772B"/>
    <w:rsid w:val="00E67511"/>
    <w:rsid w:val="00E81026"/>
    <w:rsid w:val="00E82D0F"/>
    <w:rsid w:val="00E86A8C"/>
    <w:rsid w:val="00E950B5"/>
    <w:rsid w:val="00F05879"/>
    <w:rsid w:val="00F06F5B"/>
    <w:rsid w:val="00F1394B"/>
    <w:rsid w:val="00F2485D"/>
    <w:rsid w:val="00F33926"/>
    <w:rsid w:val="00F60C61"/>
    <w:rsid w:val="00F64B52"/>
    <w:rsid w:val="00F850BE"/>
    <w:rsid w:val="00FB5291"/>
    <w:rsid w:val="00FB5E84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F054041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2A38"/>
    <w:pPr>
      <w:spacing w:line="480" w:lineRule="auto"/>
      <w:ind w:left="720" w:firstLine="720"/>
      <w:contextualSpacing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BF4B-81E3-4245-BAEB-25875F8A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34</TotalTime>
  <Pages>2</Pages>
  <Words>281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4</cp:revision>
  <cp:lastPrinted>2014-04-30T16:27:00Z</cp:lastPrinted>
  <dcterms:created xsi:type="dcterms:W3CDTF">2020-01-08T23:37:00Z</dcterms:created>
  <dcterms:modified xsi:type="dcterms:W3CDTF">2020-01-10T18:35:00Z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