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5113B5" w:rsidRDefault="005113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5113B5" w:rsidRDefault="005113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5113B5">
        <w:rPr>
          <w:rFonts w:ascii="Garamond" w:hAnsi="Garamond"/>
          <w:b/>
          <w:smallCaps/>
          <w:kern w:val="2"/>
          <w:sz w:val="28"/>
          <w:szCs w:val="28"/>
        </w:rPr>
        <w:t>Michael R. McVey</w:t>
      </w:r>
    </w:p>
    <w:p w:rsidR="006D3B9E" w:rsidRPr="00240AD0" w:rsidRDefault="007D123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Deputy Chief – Criminal Group</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F07A4A">
        <w:rPr>
          <w:rFonts w:ascii="Garamond" w:hAnsi="Garamond"/>
          <w:b/>
          <w:smallCaps/>
          <w:kern w:val="2"/>
          <w:sz w:val="28"/>
          <w:szCs w:val="28"/>
        </w:rPr>
        <w:t>006926</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A6329C" w:rsidRDefault="007D123C"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Pr="000A5238">
              <w:rPr>
                <w:b/>
                <w:sz w:val="28"/>
                <w:szCs w:val="28"/>
              </w:rPr>
              <w:t xml:space="preserve"> </w:t>
            </w:r>
          </w:p>
          <w:p w:rsidR="00A6329C" w:rsidRDefault="00A6329C"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rsidR="006D3B9E" w:rsidRDefault="007D123C"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Pr>
                <w:b/>
                <w:sz w:val="28"/>
                <w:szCs w:val="28"/>
              </w:rPr>
              <w:t>PETITION TO MODIFY RULES 5.4, 7.2, AND 7.4 OF THE ARIZONA RULES OF CRIMINAL PROCEDURE</w:t>
            </w:r>
          </w:p>
          <w:p w:rsidR="007D123C" w:rsidRPr="00240AD0" w:rsidRDefault="007D123C"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7D123C" w:rsidRPr="00240AD0" w:rsidRDefault="007D123C" w:rsidP="007D123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Pr>
                <w:smallCaps/>
                <w:kern w:val="2"/>
                <w:sz w:val="28"/>
                <w:szCs w:val="28"/>
              </w:rPr>
              <w:t>-19-0013</w:t>
            </w:r>
          </w:p>
          <w:p w:rsidR="007D123C" w:rsidRPr="00240AD0" w:rsidRDefault="007D123C" w:rsidP="007D123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7D123C" w:rsidP="007D123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bookmarkStart w:id="0" w:name="_GoBack"/>
            <w:r w:rsidRPr="00B13E25">
              <w:rPr>
                <w:smallCaps/>
                <w:kern w:val="2"/>
                <w:sz w:val="28"/>
                <w:szCs w:val="28"/>
              </w:rPr>
              <w:t xml:space="preserve">Maricopa County Attorney’s </w:t>
            </w:r>
            <w:r>
              <w:rPr>
                <w:smallCaps/>
                <w:kern w:val="2"/>
                <w:sz w:val="28"/>
                <w:szCs w:val="28"/>
              </w:rPr>
              <w:t xml:space="preserve">Request for Leave to File Late Reply </w:t>
            </w:r>
            <w:bookmarkEnd w:id="0"/>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7D123C" w:rsidRDefault="007D123C" w:rsidP="007D123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The Maricopa County Attorney</w:t>
      </w:r>
      <w:r>
        <w:rPr>
          <w:sz w:val="28"/>
          <w:szCs w:val="28"/>
        </w:rPr>
        <w:t>’s Office</w:t>
      </w:r>
      <w:r w:rsidRPr="00240AD0">
        <w:rPr>
          <w:sz w:val="28"/>
          <w:szCs w:val="28"/>
        </w:rPr>
        <w:t xml:space="preserve"> </w:t>
      </w:r>
      <w:r>
        <w:rPr>
          <w:sz w:val="28"/>
          <w:szCs w:val="28"/>
        </w:rPr>
        <w:t>asks this Court for leave to submit a delayed Reply to the Comment submitted by the State Bar of Arizona</w:t>
      </w:r>
      <w:r w:rsidR="006E763C">
        <w:rPr>
          <w:sz w:val="28"/>
          <w:szCs w:val="28"/>
        </w:rPr>
        <w:t xml:space="preserve"> in this matter</w:t>
      </w:r>
      <w:r>
        <w:rPr>
          <w:sz w:val="28"/>
          <w:szCs w:val="28"/>
        </w:rPr>
        <w:t xml:space="preserve">. </w:t>
      </w:r>
      <w:r w:rsidR="006E763C">
        <w:rPr>
          <w:sz w:val="28"/>
          <w:szCs w:val="28"/>
        </w:rPr>
        <w:t xml:space="preserve"> This request is made to suggest</w:t>
      </w:r>
      <w:r>
        <w:rPr>
          <w:sz w:val="28"/>
          <w:szCs w:val="28"/>
        </w:rPr>
        <w:t xml:space="preserve"> some recommended language that will address the concerns raised in the Comment.  Allowing this late reply will assist this Court and potentially prevent the need to resubmit another rule change petition next year to address these same issues.</w:t>
      </w:r>
    </w:p>
    <w:p w:rsidR="006E763C" w:rsidRDefault="00004580" w:rsidP="006E763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rPr>
          <w:kern w:val="2"/>
          <w:sz w:val="28"/>
          <w:szCs w:val="28"/>
        </w:rPr>
      </w:pPr>
      <w:r>
        <w:rPr>
          <w:kern w:val="2"/>
          <w:sz w:val="28"/>
          <w:szCs w:val="28"/>
        </w:rPr>
        <w:tab/>
        <w:t xml:space="preserve">Respectfully submitted this </w:t>
      </w:r>
      <w:r w:rsidR="006E763C">
        <w:rPr>
          <w:kern w:val="2"/>
          <w:sz w:val="28"/>
          <w:szCs w:val="28"/>
        </w:rPr>
        <w:t>12</w:t>
      </w:r>
      <w:r w:rsidR="006E763C" w:rsidRPr="006E763C">
        <w:rPr>
          <w:kern w:val="2"/>
          <w:sz w:val="28"/>
          <w:szCs w:val="28"/>
          <w:vertAlign w:val="superscript"/>
        </w:rPr>
        <w:t>th</w:t>
      </w:r>
      <w:r w:rsidR="006E763C">
        <w:rPr>
          <w:kern w:val="2"/>
          <w:sz w:val="28"/>
          <w:szCs w:val="28"/>
        </w:rPr>
        <w:t xml:space="preserve"> day of </w:t>
      </w:r>
      <w:proofErr w:type="gramStart"/>
      <w:r w:rsidR="006E763C">
        <w:rPr>
          <w:kern w:val="2"/>
          <w:sz w:val="28"/>
          <w:szCs w:val="28"/>
        </w:rPr>
        <w:t>August,</w:t>
      </w:r>
      <w:proofErr w:type="gramEnd"/>
      <w:r w:rsidR="006E763C">
        <w:rPr>
          <w:kern w:val="2"/>
          <w:sz w:val="28"/>
          <w:szCs w:val="28"/>
        </w:rPr>
        <w:t xml:space="preserve"> 2019.</w:t>
      </w:r>
    </w:p>
    <w:p w:rsidR="00A6329C" w:rsidRDefault="00A6329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F07A4A">
        <w:rPr>
          <w:smallCaps/>
          <w:kern w:val="2"/>
          <w:sz w:val="28"/>
          <w:szCs w:val="28"/>
        </w:rPr>
        <w:t>MICHAEL R. MCVEY</w:t>
      </w:r>
    </w:p>
    <w:p w:rsidR="00854465"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7D123C">
        <w:rPr>
          <w:smallCaps/>
          <w:kern w:val="2"/>
          <w:sz w:val="28"/>
          <w:szCs w:val="28"/>
        </w:rPr>
        <w:t>Deputy Chief – Criminal Group</w:t>
      </w:r>
    </w:p>
    <w:sectPr w:rsidR="00854465" w:rsidSect="005C22B2">
      <w:headerReference w:type="default" r:id="rId8"/>
      <w:footerReference w:type="default" r:id="rId9"/>
      <w:endnotePr>
        <w:numFmt w:val="decimal"/>
      </w:endnotePr>
      <w:pgSz w:w="12240" w:h="15840"/>
      <w:pgMar w:top="-1440" w:right="1152" w:bottom="1260" w:left="1440" w:header="86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506" w:rsidRDefault="00187506">
      <w:r>
        <w:separator/>
      </w:r>
    </w:p>
  </w:endnote>
  <w:endnote w:type="continuationSeparator" w:id="0">
    <w:p w:rsidR="00187506" w:rsidRDefault="0018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C84" w:rsidRDefault="00F47C84">
    <w:pPr>
      <w:pStyle w:val="Footer"/>
      <w:jc w:val="center"/>
    </w:pPr>
  </w:p>
  <w:p w:rsidR="00732566" w:rsidRDefault="007325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506" w:rsidRDefault="00187506">
      <w:r>
        <w:separator/>
      </w:r>
    </w:p>
  </w:footnote>
  <w:footnote w:type="continuationSeparator" w:id="0">
    <w:p w:rsidR="00187506" w:rsidRDefault="00187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5A89D9E7" wp14:editId="5A89D9E8">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A231D"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5A89D9E9" wp14:editId="5A89D9EA">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939A5"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5A89D9EB" wp14:editId="5A89D9EC">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42135"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p w:rsidR="00732566" w:rsidRDefault="00732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62"/>
    <w:rsid w:val="000008E1"/>
    <w:rsid w:val="00004580"/>
    <w:rsid w:val="00014F75"/>
    <w:rsid w:val="00016A18"/>
    <w:rsid w:val="000206EB"/>
    <w:rsid w:val="00033D41"/>
    <w:rsid w:val="000356B6"/>
    <w:rsid w:val="000540CA"/>
    <w:rsid w:val="00062AD9"/>
    <w:rsid w:val="00080B0A"/>
    <w:rsid w:val="00091266"/>
    <w:rsid w:val="000A5238"/>
    <w:rsid w:val="000A639F"/>
    <w:rsid w:val="000A6D9F"/>
    <w:rsid w:val="000C72BC"/>
    <w:rsid w:val="001462C8"/>
    <w:rsid w:val="00151ED9"/>
    <w:rsid w:val="00160A0A"/>
    <w:rsid w:val="00172749"/>
    <w:rsid w:val="00186E0B"/>
    <w:rsid w:val="00187506"/>
    <w:rsid w:val="001A7B95"/>
    <w:rsid w:val="001C177E"/>
    <w:rsid w:val="001C7441"/>
    <w:rsid w:val="001F129E"/>
    <w:rsid w:val="002344A9"/>
    <w:rsid w:val="00240AD0"/>
    <w:rsid w:val="00241C3C"/>
    <w:rsid w:val="00264DAB"/>
    <w:rsid w:val="00291F6B"/>
    <w:rsid w:val="00296C13"/>
    <w:rsid w:val="002A47F1"/>
    <w:rsid w:val="002B7D2E"/>
    <w:rsid w:val="002C701F"/>
    <w:rsid w:val="002C702F"/>
    <w:rsid w:val="002D22F7"/>
    <w:rsid w:val="002F2A78"/>
    <w:rsid w:val="002F3EB1"/>
    <w:rsid w:val="002F499A"/>
    <w:rsid w:val="00313306"/>
    <w:rsid w:val="003165C9"/>
    <w:rsid w:val="00330B95"/>
    <w:rsid w:val="003616F4"/>
    <w:rsid w:val="003643BA"/>
    <w:rsid w:val="00375DCD"/>
    <w:rsid w:val="00375DEA"/>
    <w:rsid w:val="00375E59"/>
    <w:rsid w:val="0038518F"/>
    <w:rsid w:val="00386A35"/>
    <w:rsid w:val="003968B9"/>
    <w:rsid w:val="004363FF"/>
    <w:rsid w:val="00444AB3"/>
    <w:rsid w:val="004612E1"/>
    <w:rsid w:val="00466C3A"/>
    <w:rsid w:val="00480D6D"/>
    <w:rsid w:val="004851FD"/>
    <w:rsid w:val="00494514"/>
    <w:rsid w:val="004A7039"/>
    <w:rsid w:val="004C3B70"/>
    <w:rsid w:val="004D370F"/>
    <w:rsid w:val="004F6F2A"/>
    <w:rsid w:val="005113B5"/>
    <w:rsid w:val="00534963"/>
    <w:rsid w:val="0054761C"/>
    <w:rsid w:val="00572D5C"/>
    <w:rsid w:val="00583854"/>
    <w:rsid w:val="00585CC4"/>
    <w:rsid w:val="00591799"/>
    <w:rsid w:val="005C22B2"/>
    <w:rsid w:val="005D21A8"/>
    <w:rsid w:val="005F3216"/>
    <w:rsid w:val="005F5F61"/>
    <w:rsid w:val="00601830"/>
    <w:rsid w:val="006027C0"/>
    <w:rsid w:val="00633330"/>
    <w:rsid w:val="00642713"/>
    <w:rsid w:val="0065463E"/>
    <w:rsid w:val="006619B2"/>
    <w:rsid w:val="006668BC"/>
    <w:rsid w:val="006711C7"/>
    <w:rsid w:val="00680D2C"/>
    <w:rsid w:val="006974AE"/>
    <w:rsid w:val="006D3B9E"/>
    <w:rsid w:val="006E763C"/>
    <w:rsid w:val="006F1A7C"/>
    <w:rsid w:val="00707B10"/>
    <w:rsid w:val="00714098"/>
    <w:rsid w:val="00732566"/>
    <w:rsid w:val="00777D18"/>
    <w:rsid w:val="0079128E"/>
    <w:rsid w:val="007B2EB9"/>
    <w:rsid w:val="007D0F12"/>
    <w:rsid w:val="007D123C"/>
    <w:rsid w:val="007D2D62"/>
    <w:rsid w:val="00804992"/>
    <w:rsid w:val="00831EC9"/>
    <w:rsid w:val="008455F6"/>
    <w:rsid w:val="00850C3E"/>
    <w:rsid w:val="00854465"/>
    <w:rsid w:val="008858DA"/>
    <w:rsid w:val="008A5C26"/>
    <w:rsid w:val="008B718A"/>
    <w:rsid w:val="008C3D93"/>
    <w:rsid w:val="008D6E03"/>
    <w:rsid w:val="00905810"/>
    <w:rsid w:val="00947D99"/>
    <w:rsid w:val="00952701"/>
    <w:rsid w:val="00965DC1"/>
    <w:rsid w:val="00980F4C"/>
    <w:rsid w:val="009C08F8"/>
    <w:rsid w:val="009C477B"/>
    <w:rsid w:val="009E227D"/>
    <w:rsid w:val="009F35FF"/>
    <w:rsid w:val="009F4BE7"/>
    <w:rsid w:val="00A035EA"/>
    <w:rsid w:val="00A27296"/>
    <w:rsid w:val="00A30908"/>
    <w:rsid w:val="00A34E85"/>
    <w:rsid w:val="00A35197"/>
    <w:rsid w:val="00A42C92"/>
    <w:rsid w:val="00A56857"/>
    <w:rsid w:val="00A6329C"/>
    <w:rsid w:val="00A73F88"/>
    <w:rsid w:val="00A745EF"/>
    <w:rsid w:val="00A97971"/>
    <w:rsid w:val="00AA12EA"/>
    <w:rsid w:val="00AD14AC"/>
    <w:rsid w:val="00AD6B2B"/>
    <w:rsid w:val="00AE4D6B"/>
    <w:rsid w:val="00AE75B3"/>
    <w:rsid w:val="00AF5C12"/>
    <w:rsid w:val="00AF7F8E"/>
    <w:rsid w:val="00B02B57"/>
    <w:rsid w:val="00B03DED"/>
    <w:rsid w:val="00B04EFF"/>
    <w:rsid w:val="00B13E25"/>
    <w:rsid w:val="00B3764E"/>
    <w:rsid w:val="00B464A5"/>
    <w:rsid w:val="00B532D8"/>
    <w:rsid w:val="00B604A9"/>
    <w:rsid w:val="00B75DC0"/>
    <w:rsid w:val="00BA6C7D"/>
    <w:rsid w:val="00BD58C4"/>
    <w:rsid w:val="00BF23F8"/>
    <w:rsid w:val="00BF5583"/>
    <w:rsid w:val="00C001D7"/>
    <w:rsid w:val="00C03076"/>
    <w:rsid w:val="00C03CB5"/>
    <w:rsid w:val="00C20E87"/>
    <w:rsid w:val="00C35878"/>
    <w:rsid w:val="00C453DE"/>
    <w:rsid w:val="00C74C5F"/>
    <w:rsid w:val="00C83859"/>
    <w:rsid w:val="00C966EF"/>
    <w:rsid w:val="00C97F1D"/>
    <w:rsid w:val="00CA4AE7"/>
    <w:rsid w:val="00CB7C73"/>
    <w:rsid w:val="00CD7181"/>
    <w:rsid w:val="00CF4C05"/>
    <w:rsid w:val="00D12CC7"/>
    <w:rsid w:val="00D232CE"/>
    <w:rsid w:val="00D40318"/>
    <w:rsid w:val="00D52A27"/>
    <w:rsid w:val="00D54AE8"/>
    <w:rsid w:val="00DC1528"/>
    <w:rsid w:val="00DC1921"/>
    <w:rsid w:val="00DD5CED"/>
    <w:rsid w:val="00DD7B52"/>
    <w:rsid w:val="00DE1278"/>
    <w:rsid w:val="00DE2CD3"/>
    <w:rsid w:val="00DF0BEB"/>
    <w:rsid w:val="00DF191F"/>
    <w:rsid w:val="00DF7741"/>
    <w:rsid w:val="00E00C47"/>
    <w:rsid w:val="00E10EF4"/>
    <w:rsid w:val="00E13078"/>
    <w:rsid w:val="00E43552"/>
    <w:rsid w:val="00E52D1F"/>
    <w:rsid w:val="00E6336F"/>
    <w:rsid w:val="00E91B4A"/>
    <w:rsid w:val="00E94E35"/>
    <w:rsid w:val="00E9533D"/>
    <w:rsid w:val="00EB16EB"/>
    <w:rsid w:val="00EC5127"/>
    <w:rsid w:val="00ED53CE"/>
    <w:rsid w:val="00EE0233"/>
    <w:rsid w:val="00EE200A"/>
    <w:rsid w:val="00EF52D9"/>
    <w:rsid w:val="00F010B2"/>
    <w:rsid w:val="00F07A4A"/>
    <w:rsid w:val="00F31383"/>
    <w:rsid w:val="00F34B7A"/>
    <w:rsid w:val="00F47C84"/>
    <w:rsid w:val="00F57CC2"/>
    <w:rsid w:val="00F60EA3"/>
    <w:rsid w:val="00F725C5"/>
    <w:rsid w:val="00F90CB9"/>
    <w:rsid w:val="00FB0418"/>
    <w:rsid w:val="00FB597B"/>
    <w:rsid w:val="00FB7894"/>
    <w:rsid w:val="00FC5650"/>
    <w:rsid w:val="00FD0A0E"/>
    <w:rsid w:val="00FD143D"/>
    <w:rsid w:val="00FD2EA6"/>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C2A2CC"/>
  <w15:docId w15:val="{70A57520-F983-455B-A61B-21B55396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OneDrive%20-%20Maricopa%20County%20Attorney%20Office\Operations\Rules%20Committee\2019\Form%20Com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B3B75-8CF4-43E0-A725-574B2CC3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Comment.dotx</Template>
  <TotalTime>1</TotalTime>
  <Pages>1</Pages>
  <Words>159</Words>
  <Characters>938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Vick Ken</dc:creator>
  <cp:lastModifiedBy>Domanico Joseph</cp:lastModifiedBy>
  <cp:revision>2</cp:revision>
  <cp:lastPrinted>2003-04-09T00:29:00Z</cp:lastPrinted>
  <dcterms:created xsi:type="dcterms:W3CDTF">2019-08-12T21:15:00Z</dcterms:created>
  <dcterms:modified xsi:type="dcterms:W3CDTF">2019-08-12T21:15:00Z</dcterms:modified>
  <cp:contentStatus/>
</cp:coreProperties>
</file>