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36" w:type="dxa"/>
        <w:tblLayout w:type="fixed"/>
        <w:tblLook w:val="0000" w:firstRow="0" w:lastRow="0" w:firstColumn="0" w:lastColumn="0" w:noHBand="0" w:noVBand="0"/>
      </w:tblPr>
      <w:tblGrid>
        <w:gridCol w:w="4836"/>
        <w:gridCol w:w="4200"/>
      </w:tblGrid>
      <w:tr w:rsidR="00357F4D" w:rsidRPr="000F7A7F" w14:paraId="5288ADF7" w14:textId="77777777" w:rsidTr="006F63FD">
        <w:trPr>
          <w:cantSplit/>
          <w:trHeight w:val="1987"/>
        </w:trPr>
        <w:tc>
          <w:tcPr>
            <w:tcW w:w="4836" w:type="dxa"/>
          </w:tcPr>
          <w:p w14:paraId="6E9DB00B" w14:textId="77777777" w:rsidR="00000C35" w:rsidRDefault="00F850BE" w:rsidP="00000C35">
            <w:pPr>
              <w:pStyle w:val="FirmInformation"/>
              <w:spacing w:line="240" w:lineRule="auto"/>
              <w:rPr>
                <w:sz w:val="28"/>
                <w:szCs w:val="28"/>
              </w:rPr>
            </w:pPr>
            <w:bookmarkStart w:id="0" w:name="_zzmpFIXED_CounselTable"/>
            <w:r>
              <w:rPr>
                <w:sz w:val="28"/>
                <w:szCs w:val="28"/>
              </w:rPr>
              <w:t>Lisa M. Panahi</w:t>
            </w:r>
            <w:r w:rsidR="00732169">
              <w:rPr>
                <w:sz w:val="28"/>
                <w:szCs w:val="28"/>
              </w:rPr>
              <w:t xml:space="preserve">, </w:t>
            </w:r>
            <w:r>
              <w:rPr>
                <w:sz w:val="28"/>
                <w:szCs w:val="28"/>
              </w:rPr>
              <w:t>Bar No. 023421</w:t>
            </w:r>
            <w:r w:rsidR="00732169">
              <w:rPr>
                <w:sz w:val="28"/>
                <w:szCs w:val="28"/>
              </w:rPr>
              <w:br/>
            </w:r>
            <w:r w:rsidR="006F63FD" w:rsidRPr="006F63FD">
              <w:rPr>
                <w:sz w:val="28"/>
                <w:szCs w:val="28"/>
              </w:rPr>
              <w:t>General Counsel</w:t>
            </w:r>
          </w:p>
          <w:p w14:paraId="327788CA" w14:textId="77777777" w:rsidR="00494BDF" w:rsidRPr="006F63FD" w:rsidRDefault="00494BDF" w:rsidP="00000C35">
            <w:pPr>
              <w:pStyle w:val="FirmInformation"/>
              <w:spacing w:line="240" w:lineRule="auto"/>
              <w:rPr>
                <w:sz w:val="28"/>
                <w:szCs w:val="28"/>
              </w:rPr>
            </w:pPr>
            <w:r w:rsidRPr="006F63FD">
              <w:rPr>
                <w:sz w:val="28"/>
                <w:szCs w:val="28"/>
              </w:rPr>
              <w:t>State Bar of Arizona</w:t>
            </w:r>
          </w:p>
          <w:p w14:paraId="2EC76B5A" w14:textId="77777777" w:rsidR="00357F4D" w:rsidRPr="006F63FD" w:rsidRDefault="00357F4D" w:rsidP="00000C35">
            <w:pPr>
              <w:pStyle w:val="FirmInformation"/>
              <w:spacing w:line="240" w:lineRule="auto"/>
              <w:rPr>
                <w:sz w:val="28"/>
                <w:szCs w:val="28"/>
              </w:rPr>
            </w:pPr>
            <w:r w:rsidRPr="006F63FD">
              <w:rPr>
                <w:sz w:val="28"/>
                <w:szCs w:val="28"/>
              </w:rPr>
              <w:t>4201 N. 24th Street, Suite 100</w:t>
            </w:r>
          </w:p>
          <w:p w14:paraId="336E177D" w14:textId="77777777" w:rsidR="00357F4D" w:rsidRPr="006F63FD" w:rsidRDefault="00357F4D" w:rsidP="00000C35">
            <w:pPr>
              <w:pStyle w:val="FirmInformation"/>
              <w:spacing w:line="240" w:lineRule="auto"/>
              <w:rPr>
                <w:sz w:val="28"/>
                <w:szCs w:val="28"/>
              </w:rPr>
            </w:pPr>
            <w:r w:rsidRPr="006F63FD">
              <w:rPr>
                <w:sz w:val="28"/>
                <w:szCs w:val="28"/>
              </w:rPr>
              <w:t>Phoenix, AZ  85016-6288</w:t>
            </w:r>
          </w:p>
          <w:p w14:paraId="2187EE4E" w14:textId="77777777" w:rsidR="006F63FD" w:rsidRPr="00735659" w:rsidRDefault="00352347" w:rsidP="00735659">
            <w:pPr>
              <w:pStyle w:val="FirmInformation"/>
              <w:spacing w:line="240" w:lineRule="auto"/>
              <w:rPr>
                <w:sz w:val="28"/>
                <w:szCs w:val="28"/>
              </w:rPr>
            </w:pPr>
            <w:r>
              <w:rPr>
                <w:sz w:val="28"/>
                <w:szCs w:val="28"/>
              </w:rPr>
              <w:t>(602) 340-7236</w:t>
            </w:r>
          </w:p>
        </w:tc>
        <w:tc>
          <w:tcPr>
            <w:tcW w:w="4200" w:type="dxa"/>
          </w:tcPr>
          <w:p w14:paraId="76CDDC48" w14:textId="77777777" w:rsidR="00357F4D" w:rsidRPr="000F7A7F" w:rsidRDefault="00357F4D" w:rsidP="00000C35">
            <w:pPr>
              <w:ind w:left="113" w:right="113"/>
              <w:rPr>
                <w:sz w:val="26"/>
                <w:szCs w:val="26"/>
              </w:rPr>
            </w:pPr>
          </w:p>
        </w:tc>
      </w:tr>
      <w:bookmarkEnd w:id="0"/>
    </w:tbl>
    <w:p w14:paraId="6086C7A7" w14:textId="77777777" w:rsidR="00357F4D" w:rsidRPr="000F7A7F" w:rsidRDefault="00357F4D" w:rsidP="00735659">
      <w:pPr>
        <w:pStyle w:val="Court"/>
        <w:spacing w:line="508" w:lineRule="exact"/>
        <w:jc w:val="left"/>
        <w:rPr>
          <w:b/>
        </w:rPr>
      </w:pPr>
    </w:p>
    <w:p w14:paraId="2DA6333A" w14:textId="77777777"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14:paraId="03D4465D" w14:textId="77777777" w:rsidTr="004331B2">
        <w:tc>
          <w:tcPr>
            <w:tcW w:w="4680" w:type="dxa"/>
            <w:tcBorders>
              <w:top w:val="nil"/>
              <w:bottom w:val="single" w:sz="4" w:space="0" w:color="auto"/>
              <w:right w:val="single" w:sz="4" w:space="0" w:color="auto"/>
            </w:tcBorders>
            <w:shd w:val="clear" w:color="auto" w:fill="auto"/>
          </w:tcPr>
          <w:p w14:paraId="5C07FE94" w14:textId="77777777"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14:paraId="5443EA06" w14:textId="68771F5B" w:rsidR="00357F4D" w:rsidRPr="00EE46E1" w:rsidRDefault="00E67511" w:rsidP="00EE46E1">
            <w:pPr>
              <w:pStyle w:val="Caption"/>
              <w:spacing w:before="240" w:line="260" w:lineRule="exact"/>
              <w:rPr>
                <w:b/>
                <w:sz w:val="28"/>
                <w:szCs w:val="28"/>
              </w:rPr>
            </w:pPr>
            <w:r w:rsidRPr="00732169">
              <w:rPr>
                <w:b/>
                <w:sz w:val="28"/>
                <w:szCs w:val="28"/>
              </w:rPr>
              <w:t xml:space="preserve">PETITION TO </w:t>
            </w:r>
            <w:r w:rsidR="00EE46E1">
              <w:rPr>
                <w:b/>
                <w:sz w:val="28"/>
                <w:szCs w:val="28"/>
              </w:rPr>
              <w:t>AMEND RULE 51(a) OF THE ARIZONA RULES OF FAMILY LAW PROCEDURE</w:t>
            </w:r>
            <w:r w:rsidR="00EE46E1">
              <w:rPr>
                <w:b/>
                <w:sz w:val="28"/>
                <w:szCs w:val="28"/>
              </w:rPr>
              <w:br/>
            </w:r>
          </w:p>
        </w:tc>
        <w:tc>
          <w:tcPr>
            <w:tcW w:w="4524" w:type="dxa"/>
            <w:tcBorders>
              <w:top w:val="nil"/>
              <w:left w:val="single" w:sz="4" w:space="0" w:color="auto"/>
            </w:tcBorders>
            <w:shd w:val="clear" w:color="auto" w:fill="auto"/>
          </w:tcPr>
          <w:p w14:paraId="4C75C8D6" w14:textId="55C2B1B1"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8A4EB3">
              <w:rPr>
                <w:sz w:val="28"/>
                <w:szCs w:val="28"/>
              </w:rPr>
              <w:t>2</w:t>
            </w:r>
            <w:r w:rsidR="003F5017">
              <w:rPr>
                <w:sz w:val="28"/>
                <w:szCs w:val="28"/>
              </w:rPr>
              <w:t>2</w:t>
            </w:r>
            <w:r w:rsidR="00F850BE">
              <w:rPr>
                <w:sz w:val="28"/>
                <w:szCs w:val="28"/>
              </w:rPr>
              <w:t>-</w:t>
            </w:r>
          </w:p>
          <w:p w14:paraId="5DA69FB8" w14:textId="3CFAD301" w:rsidR="00357F4D" w:rsidRPr="00EE46E1" w:rsidRDefault="00D60D9B" w:rsidP="000F7A7F">
            <w:pPr>
              <w:pStyle w:val="Caption"/>
              <w:tabs>
                <w:tab w:val="left" w:pos="1238"/>
              </w:tabs>
              <w:spacing w:line="260" w:lineRule="exact"/>
              <w:ind w:right="115"/>
              <w:jc w:val="center"/>
              <w:rPr>
                <w:b/>
                <w:sz w:val="28"/>
                <w:szCs w:val="28"/>
              </w:rPr>
            </w:pPr>
            <w:r w:rsidRPr="00EE46E1">
              <w:rPr>
                <w:b/>
                <w:sz w:val="28"/>
                <w:szCs w:val="28"/>
              </w:rPr>
              <w:t>PETITION</w:t>
            </w:r>
          </w:p>
          <w:p w14:paraId="5C4A37D9" w14:textId="77777777" w:rsidR="00357F4D" w:rsidRPr="000F7A7F" w:rsidRDefault="00357F4D" w:rsidP="00E321C5">
            <w:pPr>
              <w:pStyle w:val="DocumentTitle"/>
              <w:rPr>
                <w:szCs w:val="26"/>
              </w:rPr>
            </w:pPr>
          </w:p>
          <w:p w14:paraId="264D7027" w14:textId="77777777" w:rsidR="00357F4D" w:rsidRPr="000F7A7F" w:rsidRDefault="00357F4D" w:rsidP="00E321C5">
            <w:pPr>
              <w:pStyle w:val="Caption"/>
              <w:ind w:left="1512" w:right="115" w:hanging="1253"/>
              <w:rPr>
                <w:szCs w:val="26"/>
              </w:rPr>
            </w:pPr>
          </w:p>
        </w:tc>
      </w:tr>
      <w:bookmarkEnd w:id="1"/>
    </w:tbl>
    <w:p w14:paraId="019C0820" w14:textId="77777777" w:rsidR="004331B2" w:rsidRDefault="004331B2" w:rsidP="006338C1">
      <w:pPr>
        <w:pStyle w:val="Body"/>
        <w:widowControl w:val="0"/>
        <w:ind w:firstLine="720"/>
        <w:jc w:val="both"/>
        <w:rPr>
          <w:sz w:val="28"/>
          <w:szCs w:val="28"/>
        </w:rPr>
      </w:pPr>
    </w:p>
    <w:p w14:paraId="70640D17" w14:textId="2EB41985" w:rsidR="00EE46E1" w:rsidRDefault="00EE46E1" w:rsidP="00EE46E1">
      <w:pPr>
        <w:pStyle w:val="Body"/>
        <w:widowControl w:val="0"/>
        <w:spacing w:line="480" w:lineRule="auto"/>
        <w:ind w:left="90" w:firstLine="630"/>
        <w:jc w:val="both"/>
        <w:rPr>
          <w:sz w:val="28"/>
          <w:szCs w:val="28"/>
        </w:rPr>
      </w:pPr>
      <w:r w:rsidRPr="007B7449">
        <w:rPr>
          <w:sz w:val="28"/>
          <w:szCs w:val="28"/>
        </w:rPr>
        <w:t>Pursuant to Rule 28(</w:t>
      </w:r>
      <w:r>
        <w:rPr>
          <w:sz w:val="28"/>
          <w:szCs w:val="28"/>
        </w:rPr>
        <w:t>a</w:t>
      </w:r>
      <w:r w:rsidRPr="007B7449">
        <w:rPr>
          <w:sz w:val="28"/>
          <w:szCs w:val="28"/>
        </w:rPr>
        <w:t xml:space="preserve">) of the Arizona Rules of Supreme Court, the State Bar of Arizona (the “State Bar”) hereby </w:t>
      </w:r>
      <w:r>
        <w:rPr>
          <w:sz w:val="28"/>
          <w:szCs w:val="28"/>
        </w:rPr>
        <w:t>petitions the Court to amend Rule 51(a) of the Arizona Rules of Family Law Procedure.</w:t>
      </w:r>
    </w:p>
    <w:p w14:paraId="495724AA" w14:textId="38A96DF1" w:rsidR="00EE46E1" w:rsidRDefault="00EE46E1" w:rsidP="00EE46E1">
      <w:pPr>
        <w:pStyle w:val="Body"/>
        <w:widowControl w:val="0"/>
        <w:spacing w:line="480" w:lineRule="auto"/>
        <w:ind w:left="90" w:firstLine="630"/>
        <w:jc w:val="both"/>
        <w:rPr>
          <w:sz w:val="28"/>
          <w:szCs w:val="28"/>
        </w:rPr>
      </w:pPr>
      <w:r>
        <w:rPr>
          <w:sz w:val="28"/>
          <w:szCs w:val="28"/>
        </w:rPr>
        <w:t xml:space="preserve">The text of Rule 51(a), Ariz. R. Fam. L. P.  is presented as an introduction to the various methods of discovery available to parties in a family law action. The rule lists the various means of discovery and directs the reader to the rules </w:t>
      </w:r>
      <w:r w:rsidR="00D32754">
        <w:rPr>
          <w:sz w:val="28"/>
          <w:szCs w:val="28"/>
        </w:rPr>
        <w:t>governing</w:t>
      </w:r>
      <w:r>
        <w:rPr>
          <w:sz w:val="28"/>
          <w:szCs w:val="28"/>
        </w:rPr>
        <w:t xml:space="preserve"> each method of discovery.</w:t>
      </w:r>
    </w:p>
    <w:p w14:paraId="2F266A98" w14:textId="7DE8D5A8" w:rsidR="00EE46E1" w:rsidRDefault="00EE46E1" w:rsidP="00EE46E1">
      <w:pPr>
        <w:pStyle w:val="Body"/>
        <w:widowControl w:val="0"/>
        <w:spacing w:line="480" w:lineRule="auto"/>
        <w:ind w:left="90" w:firstLine="630"/>
        <w:jc w:val="both"/>
        <w:rPr>
          <w:sz w:val="28"/>
          <w:szCs w:val="28"/>
        </w:rPr>
      </w:pPr>
      <w:r>
        <w:rPr>
          <w:sz w:val="28"/>
          <w:szCs w:val="28"/>
        </w:rPr>
        <w:t xml:space="preserve">Rule 51(a)(2), Ariz. R. Fam. L. P.  </w:t>
      </w:r>
      <w:r w:rsidR="00D32754">
        <w:rPr>
          <w:sz w:val="28"/>
          <w:szCs w:val="28"/>
        </w:rPr>
        <w:t>allows</w:t>
      </w:r>
      <w:r>
        <w:rPr>
          <w:sz w:val="28"/>
          <w:szCs w:val="28"/>
        </w:rPr>
        <w:t xml:space="preserve"> parties to obtain discovery through written interrogatories</w:t>
      </w:r>
      <w:r w:rsidR="00D32754">
        <w:rPr>
          <w:sz w:val="28"/>
          <w:szCs w:val="28"/>
        </w:rPr>
        <w:t>,</w:t>
      </w:r>
      <w:r>
        <w:rPr>
          <w:sz w:val="28"/>
          <w:szCs w:val="28"/>
        </w:rPr>
        <w:t xml:space="preserve"> </w:t>
      </w:r>
      <w:r w:rsidR="00D32754">
        <w:rPr>
          <w:sz w:val="28"/>
          <w:szCs w:val="28"/>
        </w:rPr>
        <w:t>identifying</w:t>
      </w:r>
      <w:bookmarkStart w:id="2" w:name="_GoBack"/>
      <w:bookmarkEnd w:id="2"/>
      <w:r>
        <w:rPr>
          <w:sz w:val="28"/>
          <w:szCs w:val="28"/>
        </w:rPr>
        <w:t xml:space="preserve"> the rule governing written interrogatories as “Rule 61.” This reference is, however, incorrect. Rule 61 is reserved and contains no text. It appears that it was the intention to refer to Rule 60, which is the rule </w:t>
      </w:r>
      <w:r>
        <w:rPr>
          <w:sz w:val="28"/>
          <w:szCs w:val="28"/>
        </w:rPr>
        <w:lastRenderedPageBreak/>
        <w:t>governing written interrogatories.</w:t>
      </w:r>
    </w:p>
    <w:p w14:paraId="6FD42514" w14:textId="77777777" w:rsidR="00EE46E1" w:rsidRPr="006F63FD" w:rsidRDefault="00EE46E1" w:rsidP="00EE46E1">
      <w:pPr>
        <w:pStyle w:val="Body"/>
        <w:widowControl w:val="0"/>
        <w:spacing w:line="480" w:lineRule="auto"/>
        <w:ind w:firstLine="0"/>
        <w:jc w:val="center"/>
        <w:rPr>
          <w:rStyle w:val="BodyTextChar"/>
          <w:b/>
          <w:sz w:val="28"/>
          <w:szCs w:val="28"/>
        </w:rPr>
      </w:pPr>
      <w:r w:rsidRPr="006F63FD">
        <w:rPr>
          <w:rStyle w:val="BodyTextChar"/>
          <w:b/>
          <w:sz w:val="28"/>
          <w:szCs w:val="28"/>
        </w:rPr>
        <w:t>CONCLUSION</w:t>
      </w:r>
    </w:p>
    <w:p w14:paraId="389F64A1" w14:textId="77777777" w:rsidR="00EE46E1" w:rsidRPr="006F63FD" w:rsidRDefault="00EE46E1" w:rsidP="00EE46E1">
      <w:pPr>
        <w:pStyle w:val="Body"/>
        <w:widowControl w:val="0"/>
        <w:tabs>
          <w:tab w:val="left" w:pos="720"/>
        </w:tabs>
        <w:spacing w:line="480" w:lineRule="auto"/>
        <w:ind w:firstLine="0"/>
        <w:rPr>
          <w:spacing w:val="-3"/>
          <w:sz w:val="28"/>
          <w:szCs w:val="28"/>
        </w:rPr>
      </w:pPr>
      <w:r w:rsidRPr="006F63FD">
        <w:rPr>
          <w:sz w:val="28"/>
          <w:szCs w:val="28"/>
        </w:rPr>
        <w:tab/>
        <w:t>The State Bar</w:t>
      </w:r>
      <w:r>
        <w:rPr>
          <w:sz w:val="28"/>
          <w:szCs w:val="28"/>
        </w:rPr>
        <w:t xml:space="preserve"> of Arizona</w:t>
      </w:r>
      <w:r w:rsidRPr="006F63FD">
        <w:rPr>
          <w:sz w:val="28"/>
          <w:szCs w:val="28"/>
        </w:rPr>
        <w:t xml:space="preserve"> </w:t>
      </w:r>
      <w:r>
        <w:rPr>
          <w:sz w:val="28"/>
          <w:szCs w:val="28"/>
        </w:rPr>
        <w:t xml:space="preserve">therefore </w:t>
      </w:r>
      <w:r w:rsidRPr="006F63FD">
        <w:rPr>
          <w:sz w:val="28"/>
          <w:szCs w:val="28"/>
        </w:rPr>
        <w:t xml:space="preserve">respectfully requests that </w:t>
      </w:r>
      <w:r>
        <w:rPr>
          <w:sz w:val="28"/>
          <w:szCs w:val="28"/>
        </w:rPr>
        <w:t>Rule 51(a) be amended as reflected in the Appendix to this Petition.</w:t>
      </w:r>
    </w:p>
    <w:p w14:paraId="1D6B6A97" w14:textId="77777777" w:rsidR="000F7A7F" w:rsidRPr="000F7A7F" w:rsidRDefault="000F7A7F" w:rsidP="000F7C13">
      <w:pPr>
        <w:pStyle w:val="Body"/>
        <w:widowControl w:val="0"/>
        <w:tabs>
          <w:tab w:val="left" w:pos="720"/>
        </w:tabs>
        <w:ind w:firstLine="0"/>
        <w:rPr>
          <w:szCs w:val="26"/>
        </w:rPr>
      </w:pPr>
    </w:p>
    <w:p w14:paraId="3CE4EDDC" w14:textId="737A609E" w:rsidR="000C48A9" w:rsidRPr="006F63FD" w:rsidRDefault="006F63FD" w:rsidP="000C48A9">
      <w:pPr>
        <w:pStyle w:val="Body"/>
        <w:widowControl w:val="0"/>
        <w:tabs>
          <w:tab w:val="left" w:pos="720"/>
        </w:tabs>
        <w:ind w:firstLine="0"/>
        <w:rPr>
          <w:sz w:val="28"/>
          <w:szCs w:val="28"/>
        </w:rPr>
      </w:pPr>
      <w:r>
        <w:rPr>
          <w:szCs w:val="26"/>
        </w:rPr>
        <w:t xml:space="preserve">       </w:t>
      </w:r>
      <w:r w:rsidR="000C48A9" w:rsidRPr="006F63FD">
        <w:rPr>
          <w:sz w:val="28"/>
          <w:szCs w:val="28"/>
        </w:rPr>
        <w:t>RESPECTFULLY SUBMITTED this ____day of____________</w:t>
      </w:r>
      <w:r w:rsidR="000F7A7F" w:rsidRPr="006F63FD">
        <w:rPr>
          <w:sz w:val="28"/>
          <w:szCs w:val="28"/>
        </w:rPr>
        <w:t>______</w:t>
      </w:r>
      <w:r w:rsidR="00D60D9B">
        <w:rPr>
          <w:sz w:val="28"/>
          <w:szCs w:val="28"/>
        </w:rPr>
        <w:t>, 20</w:t>
      </w:r>
      <w:r w:rsidR="005845AE">
        <w:rPr>
          <w:sz w:val="28"/>
          <w:szCs w:val="28"/>
        </w:rPr>
        <w:t>2</w:t>
      </w:r>
      <w:r w:rsidR="003F5017">
        <w:rPr>
          <w:sz w:val="28"/>
          <w:szCs w:val="28"/>
        </w:rPr>
        <w:t>2</w:t>
      </w:r>
      <w:r w:rsidR="000C48A9" w:rsidRPr="006F63FD">
        <w:rPr>
          <w:sz w:val="28"/>
          <w:szCs w:val="28"/>
        </w:rPr>
        <w:t>.</w:t>
      </w:r>
    </w:p>
    <w:p w14:paraId="3585E3F2" w14:textId="77777777" w:rsidR="000C48A9" w:rsidRPr="000F7A7F" w:rsidRDefault="000C48A9" w:rsidP="000C48A9">
      <w:pPr>
        <w:pStyle w:val="Body"/>
        <w:widowControl w:val="0"/>
        <w:tabs>
          <w:tab w:val="left" w:pos="720"/>
        </w:tabs>
        <w:ind w:firstLine="0"/>
        <w:rPr>
          <w:szCs w:val="26"/>
        </w:rPr>
      </w:pPr>
    </w:p>
    <w:p w14:paraId="6C867847" w14:textId="77777777" w:rsidR="000C48A9" w:rsidRPr="000F7A7F" w:rsidRDefault="000C48A9" w:rsidP="000C48A9">
      <w:pPr>
        <w:pStyle w:val="Body"/>
        <w:widowControl w:val="0"/>
        <w:tabs>
          <w:tab w:val="left" w:pos="720"/>
        </w:tabs>
        <w:ind w:firstLine="0"/>
        <w:rPr>
          <w:szCs w:val="26"/>
        </w:rPr>
      </w:pPr>
    </w:p>
    <w:p w14:paraId="7DC132ED" w14:textId="77777777" w:rsidR="000C48A9" w:rsidRPr="006F63FD" w:rsidRDefault="00F850BE" w:rsidP="000C48A9">
      <w:pPr>
        <w:pStyle w:val="PleadingSignature"/>
        <w:keepNext w:val="0"/>
        <w:keepLines w:val="0"/>
        <w:pBdr>
          <w:top w:val="single" w:sz="4" w:space="1" w:color="auto"/>
        </w:pBdr>
        <w:spacing w:line="240" w:lineRule="auto"/>
        <w:ind w:left="5070"/>
        <w:rPr>
          <w:sz w:val="28"/>
          <w:szCs w:val="28"/>
        </w:rPr>
      </w:pPr>
      <w:r>
        <w:rPr>
          <w:sz w:val="28"/>
          <w:szCs w:val="28"/>
        </w:rPr>
        <w:t>Lisa M. Panahi</w:t>
      </w:r>
    </w:p>
    <w:p w14:paraId="77CBA71B" w14:textId="77777777" w:rsidR="000C48A9" w:rsidRPr="006F63FD" w:rsidRDefault="000C48A9" w:rsidP="000C48A9">
      <w:pPr>
        <w:pStyle w:val="PleadingSignature"/>
        <w:keepNext w:val="0"/>
        <w:keepLines w:val="0"/>
        <w:spacing w:line="240" w:lineRule="auto"/>
        <w:ind w:left="5070"/>
        <w:rPr>
          <w:sz w:val="28"/>
          <w:szCs w:val="28"/>
        </w:rPr>
      </w:pPr>
      <w:r w:rsidRPr="006F63FD">
        <w:rPr>
          <w:sz w:val="28"/>
          <w:szCs w:val="28"/>
        </w:rPr>
        <w:t>General Counsel</w:t>
      </w:r>
    </w:p>
    <w:p w14:paraId="5AD69E22" w14:textId="77777777" w:rsidR="000C48A9" w:rsidRPr="000F7A7F" w:rsidRDefault="000C48A9" w:rsidP="000C48A9">
      <w:pPr>
        <w:pStyle w:val="PleadingSignature"/>
        <w:keepNext w:val="0"/>
        <w:keepLines w:val="0"/>
        <w:spacing w:line="240" w:lineRule="auto"/>
        <w:ind w:left="5070"/>
        <w:rPr>
          <w:szCs w:val="26"/>
        </w:rPr>
      </w:pPr>
    </w:p>
    <w:p w14:paraId="767D6AC5" w14:textId="77777777" w:rsidR="000C48A9" w:rsidRPr="006F63FD" w:rsidRDefault="000C48A9" w:rsidP="000C48A9">
      <w:pPr>
        <w:pStyle w:val="PleadingSignature"/>
        <w:keepNext w:val="0"/>
        <w:keepLines w:val="0"/>
        <w:spacing w:line="240" w:lineRule="auto"/>
        <w:ind w:left="5070"/>
        <w:rPr>
          <w:sz w:val="28"/>
          <w:szCs w:val="28"/>
        </w:rPr>
      </w:pPr>
    </w:p>
    <w:p w14:paraId="44760166" w14:textId="77777777" w:rsidR="00C52E56" w:rsidRDefault="00C52E56" w:rsidP="004331B2">
      <w:pPr>
        <w:widowControl w:val="0"/>
        <w:spacing w:line="240" w:lineRule="auto"/>
        <w:ind w:right="4140"/>
        <w:rPr>
          <w:sz w:val="28"/>
          <w:szCs w:val="28"/>
        </w:rPr>
      </w:pPr>
    </w:p>
    <w:p w14:paraId="7E208D61" w14:textId="77777777" w:rsidR="00C52E56" w:rsidRDefault="00C52E56" w:rsidP="004331B2">
      <w:pPr>
        <w:widowControl w:val="0"/>
        <w:spacing w:line="240" w:lineRule="auto"/>
        <w:ind w:right="4140"/>
        <w:rPr>
          <w:sz w:val="28"/>
          <w:szCs w:val="28"/>
        </w:rPr>
      </w:pPr>
    </w:p>
    <w:p w14:paraId="41DCAE96" w14:textId="77777777" w:rsidR="000C48A9" w:rsidRPr="00C52E56" w:rsidRDefault="000C48A9" w:rsidP="004331B2">
      <w:pPr>
        <w:widowControl w:val="0"/>
        <w:spacing w:line="240" w:lineRule="auto"/>
        <w:ind w:right="4140"/>
        <w:rPr>
          <w:sz w:val="28"/>
          <w:szCs w:val="28"/>
        </w:rPr>
      </w:pPr>
      <w:r w:rsidRPr="00C52E56">
        <w:rPr>
          <w:sz w:val="28"/>
          <w:szCs w:val="28"/>
        </w:rPr>
        <w:t>Electronic copy filed with the</w:t>
      </w:r>
    </w:p>
    <w:p w14:paraId="4A227D25" w14:textId="77777777" w:rsidR="000C48A9" w:rsidRPr="00C52E56" w:rsidRDefault="000C48A9" w:rsidP="004331B2">
      <w:pPr>
        <w:spacing w:line="240" w:lineRule="auto"/>
        <w:ind w:right="4140"/>
        <w:rPr>
          <w:sz w:val="28"/>
          <w:szCs w:val="28"/>
        </w:rPr>
      </w:pPr>
      <w:r w:rsidRPr="00C52E56">
        <w:rPr>
          <w:sz w:val="28"/>
          <w:szCs w:val="28"/>
        </w:rPr>
        <w:t xml:space="preserve">Clerk of the </w:t>
      </w:r>
      <w:r w:rsidR="00692391">
        <w:rPr>
          <w:sz w:val="28"/>
          <w:szCs w:val="28"/>
        </w:rPr>
        <w:t>Supreme Court of Arizona</w:t>
      </w:r>
    </w:p>
    <w:p w14:paraId="2827C750" w14:textId="57A46055" w:rsidR="000C48A9" w:rsidRDefault="000C48A9" w:rsidP="00C52E56">
      <w:pPr>
        <w:tabs>
          <w:tab w:val="left" w:pos="4836"/>
        </w:tabs>
        <w:spacing w:line="240" w:lineRule="auto"/>
        <w:ind w:right="3870"/>
        <w:rPr>
          <w:sz w:val="28"/>
          <w:szCs w:val="28"/>
        </w:rPr>
      </w:pPr>
      <w:r w:rsidRPr="00C52E56">
        <w:rPr>
          <w:sz w:val="28"/>
          <w:szCs w:val="28"/>
        </w:rPr>
        <w:t>t</w:t>
      </w:r>
      <w:r w:rsidR="000F7A7F" w:rsidRPr="00C52E56">
        <w:rPr>
          <w:sz w:val="28"/>
          <w:szCs w:val="28"/>
        </w:rPr>
        <w:t>his _____ day of ________________</w:t>
      </w:r>
      <w:r w:rsidR="006F63FD" w:rsidRPr="00C52E56">
        <w:rPr>
          <w:sz w:val="28"/>
          <w:szCs w:val="28"/>
        </w:rPr>
        <w:t xml:space="preserve">___, </w:t>
      </w:r>
      <w:r w:rsidR="00D60D9B">
        <w:rPr>
          <w:sz w:val="28"/>
          <w:szCs w:val="28"/>
        </w:rPr>
        <w:t>20</w:t>
      </w:r>
      <w:r w:rsidR="005845AE">
        <w:rPr>
          <w:sz w:val="28"/>
          <w:szCs w:val="28"/>
        </w:rPr>
        <w:t>2</w:t>
      </w:r>
      <w:r w:rsidR="003F5017">
        <w:rPr>
          <w:sz w:val="28"/>
          <w:szCs w:val="28"/>
        </w:rPr>
        <w:t>2</w:t>
      </w:r>
      <w:r w:rsidR="000F7A7F" w:rsidRPr="00C52E56">
        <w:rPr>
          <w:sz w:val="28"/>
          <w:szCs w:val="28"/>
        </w:rPr>
        <w:t>.</w:t>
      </w:r>
    </w:p>
    <w:p w14:paraId="58108E52" w14:textId="77777777" w:rsidR="00EE46E1" w:rsidRPr="00C52E56" w:rsidRDefault="00EE46E1" w:rsidP="00C52E56">
      <w:pPr>
        <w:tabs>
          <w:tab w:val="left" w:pos="4836"/>
        </w:tabs>
        <w:spacing w:line="240" w:lineRule="auto"/>
        <w:ind w:right="3870"/>
        <w:rPr>
          <w:sz w:val="28"/>
          <w:szCs w:val="28"/>
        </w:rPr>
      </w:pPr>
    </w:p>
    <w:p w14:paraId="19161DDC" w14:textId="77777777" w:rsidR="000F7A7F" w:rsidRPr="00C52E56" w:rsidRDefault="000F7A7F" w:rsidP="000C48A9">
      <w:pPr>
        <w:spacing w:line="240" w:lineRule="auto"/>
        <w:ind w:right="4572"/>
        <w:rPr>
          <w:sz w:val="28"/>
          <w:szCs w:val="28"/>
        </w:rPr>
      </w:pPr>
    </w:p>
    <w:p w14:paraId="00843394" w14:textId="77777777" w:rsidR="000C48A9" w:rsidRPr="00C52E56" w:rsidRDefault="000C48A9" w:rsidP="000C48A9">
      <w:pPr>
        <w:spacing w:line="240" w:lineRule="auto"/>
        <w:ind w:right="4572"/>
        <w:rPr>
          <w:sz w:val="28"/>
          <w:szCs w:val="28"/>
        </w:rPr>
      </w:pPr>
      <w:r w:rsidRPr="00C52E56">
        <w:rPr>
          <w:sz w:val="28"/>
          <w:szCs w:val="28"/>
        </w:rPr>
        <w:t>by: ___________________________</w:t>
      </w:r>
      <w:r w:rsidR="004331B2" w:rsidRPr="00C52E56">
        <w:rPr>
          <w:sz w:val="28"/>
          <w:szCs w:val="28"/>
        </w:rPr>
        <w:t>____</w:t>
      </w:r>
      <w:r w:rsidRPr="00C52E56">
        <w:rPr>
          <w:sz w:val="28"/>
          <w:szCs w:val="28"/>
        </w:rPr>
        <w:t xml:space="preserve"> </w:t>
      </w:r>
    </w:p>
    <w:p w14:paraId="6ABB6026" w14:textId="77777777" w:rsidR="00494BDF" w:rsidRPr="000F7A7F" w:rsidRDefault="00494BDF" w:rsidP="000C48A9">
      <w:pPr>
        <w:pStyle w:val="Body"/>
        <w:widowControl w:val="0"/>
        <w:ind w:firstLine="0"/>
        <w:jc w:val="both"/>
        <w:rPr>
          <w:szCs w:val="26"/>
        </w:rPr>
      </w:pPr>
    </w:p>
    <w:p w14:paraId="3164722A" w14:textId="77777777" w:rsidR="00933EA1" w:rsidRPr="000F7A7F" w:rsidRDefault="00933EA1" w:rsidP="000F7C13">
      <w:pPr>
        <w:spacing w:line="240" w:lineRule="auto"/>
        <w:rPr>
          <w:strike/>
          <w:sz w:val="26"/>
          <w:szCs w:val="26"/>
        </w:rPr>
      </w:pPr>
    </w:p>
    <w:p w14:paraId="757C8AD3" w14:textId="77777777" w:rsidR="00933EA1" w:rsidRPr="000F7A7F" w:rsidRDefault="00933EA1" w:rsidP="00933EA1">
      <w:pPr>
        <w:rPr>
          <w:sz w:val="26"/>
          <w:szCs w:val="26"/>
        </w:rPr>
      </w:pPr>
    </w:p>
    <w:p w14:paraId="45E6AB20" w14:textId="77777777" w:rsidR="00052372" w:rsidRPr="000F7A7F" w:rsidRDefault="00052372" w:rsidP="00933EA1">
      <w:pPr>
        <w:tabs>
          <w:tab w:val="left" w:pos="8145"/>
        </w:tabs>
        <w:rPr>
          <w:sz w:val="26"/>
          <w:szCs w:val="26"/>
        </w:rPr>
      </w:pPr>
    </w:p>
    <w:sectPr w:rsidR="00052372" w:rsidRPr="000F7A7F" w:rsidSect="006F63FD">
      <w:headerReference w:type="default" r:id="rId8"/>
      <w:footerReference w:type="even" r:id="rId9"/>
      <w:footerReference w:type="default" r:id="rId10"/>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406041" w14:textId="77777777" w:rsidR="00D423FE" w:rsidRDefault="00D423FE">
      <w:r>
        <w:separator/>
      </w:r>
    </w:p>
  </w:endnote>
  <w:endnote w:type="continuationSeparator" w:id="0">
    <w:p w14:paraId="3F3470D3" w14:textId="77777777"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089F4"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E91F25" w14:textId="77777777" w:rsidR="007870CB" w:rsidRDefault="007870CB" w:rsidP="00861563">
    <w:pPr>
      <w:pStyle w:val="Footer"/>
      <w:ind w:right="360"/>
    </w:pPr>
  </w:p>
  <w:p w14:paraId="775CAF8C"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242502"/>
      <w:docPartObj>
        <w:docPartGallery w:val="Page Numbers (Bottom of Page)"/>
        <w:docPartUnique/>
      </w:docPartObj>
    </w:sdtPr>
    <w:sdtEndPr>
      <w:rPr>
        <w:noProof/>
        <w:sz w:val="26"/>
        <w:szCs w:val="26"/>
      </w:rPr>
    </w:sdtEndPr>
    <w:sdtContent>
      <w:p w14:paraId="3437F4E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61BA088B"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3FC8CF" w14:textId="77777777" w:rsidR="00D423FE" w:rsidRDefault="00D423FE">
      <w:r>
        <w:separator/>
      </w:r>
    </w:p>
  </w:footnote>
  <w:footnote w:type="continuationSeparator" w:id="0">
    <w:p w14:paraId="64AEA6F7" w14:textId="77777777" w:rsidR="00D423FE" w:rsidRDefault="00D42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4CB89"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137F9DA2" wp14:editId="21CEFBC3">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1C9D2C40" wp14:editId="54B766DE">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1AF247C4" wp14:editId="5BB7DA02">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5C113E5B" w14:textId="77777777" w:rsidR="007D5C49" w:rsidRDefault="00000C35">
    <w:r>
      <w:rPr>
        <w:noProof/>
      </w:rPr>
      <mc:AlternateContent>
        <mc:Choice Requires="wps">
          <w:drawing>
            <wp:anchor distT="0" distB="0" distL="114300" distR="114300" simplePos="0" relativeHeight="251659264" behindDoc="0" locked="0" layoutInCell="1" allowOverlap="1" wp14:anchorId="37335438" wp14:editId="4732CBD9">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C32611" w14:textId="77777777" w:rsidR="007870CB" w:rsidRPr="00000C35" w:rsidRDefault="007870CB">
                          <w:pPr>
                            <w:jc w:val="right"/>
                            <w:rPr>
                              <w:sz w:val="28"/>
                              <w:szCs w:val="28"/>
                            </w:rPr>
                          </w:pPr>
                          <w:r w:rsidRPr="00000C35">
                            <w:rPr>
                              <w:sz w:val="28"/>
                              <w:szCs w:val="28"/>
                            </w:rPr>
                            <w:t>1</w:t>
                          </w:r>
                        </w:p>
                        <w:p w14:paraId="139812AD" w14:textId="77777777" w:rsidR="007870CB" w:rsidRPr="00000C35" w:rsidRDefault="007870CB">
                          <w:pPr>
                            <w:jc w:val="right"/>
                            <w:rPr>
                              <w:sz w:val="28"/>
                              <w:szCs w:val="28"/>
                            </w:rPr>
                          </w:pPr>
                          <w:r w:rsidRPr="00000C35">
                            <w:rPr>
                              <w:sz w:val="28"/>
                              <w:szCs w:val="28"/>
                            </w:rPr>
                            <w:t>2</w:t>
                          </w:r>
                        </w:p>
                        <w:p w14:paraId="4C1128AD" w14:textId="77777777" w:rsidR="007870CB" w:rsidRPr="00000C35" w:rsidRDefault="007870CB">
                          <w:pPr>
                            <w:jc w:val="right"/>
                            <w:rPr>
                              <w:sz w:val="28"/>
                              <w:szCs w:val="28"/>
                            </w:rPr>
                          </w:pPr>
                          <w:r w:rsidRPr="00000C35">
                            <w:rPr>
                              <w:sz w:val="28"/>
                              <w:szCs w:val="28"/>
                            </w:rPr>
                            <w:t>3</w:t>
                          </w:r>
                        </w:p>
                        <w:p w14:paraId="49525DAC" w14:textId="77777777" w:rsidR="007870CB" w:rsidRPr="00000C35" w:rsidRDefault="007870CB">
                          <w:pPr>
                            <w:jc w:val="right"/>
                            <w:rPr>
                              <w:sz w:val="28"/>
                              <w:szCs w:val="28"/>
                            </w:rPr>
                          </w:pPr>
                          <w:r w:rsidRPr="00000C35">
                            <w:rPr>
                              <w:sz w:val="28"/>
                              <w:szCs w:val="28"/>
                            </w:rPr>
                            <w:t>4</w:t>
                          </w:r>
                        </w:p>
                        <w:p w14:paraId="77E06DBE" w14:textId="77777777" w:rsidR="007870CB" w:rsidRPr="00000C35" w:rsidRDefault="007870CB">
                          <w:pPr>
                            <w:jc w:val="right"/>
                            <w:rPr>
                              <w:sz w:val="28"/>
                              <w:szCs w:val="28"/>
                            </w:rPr>
                          </w:pPr>
                          <w:r w:rsidRPr="00000C35">
                            <w:rPr>
                              <w:sz w:val="28"/>
                              <w:szCs w:val="28"/>
                            </w:rPr>
                            <w:t>5</w:t>
                          </w:r>
                        </w:p>
                        <w:p w14:paraId="77DEFF31" w14:textId="77777777" w:rsidR="007870CB" w:rsidRPr="00000C35" w:rsidRDefault="007870CB">
                          <w:pPr>
                            <w:jc w:val="right"/>
                            <w:rPr>
                              <w:sz w:val="28"/>
                              <w:szCs w:val="28"/>
                            </w:rPr>
                          </w:pPr>
                          <w:r w:rsidRPr="00000C35">
                            <w:rPr>
                              <w:sz w:val="28"/>
                              <w:szCs w:val="28"/>
                            </w:rPr>
                            <w:t>6</w:t>
                          </w:r>
                        </w:p>
                        <w:p w14:paraId="40F0EDAB" w14:textId="77777777" w:rsidR="007870CB" w:rsidRPr="00000C35" w:rsidRDefault="007870CB">
                          <w:pPr>
                            <w:jc w:val="right"/>
                            <w:rPr>
                              <w:sz w:val="28"/>
                              <w:szCs w:val="28"/>
                            </w:rPr>
                          </w:pPr>
                          <w:r w:rsidRPr="00000C35">
                            <w:rPr>
                              <w:sz w:val="28"/>
                              <w:szCs w:val="28"/>
                            </w:rPr>
                            <w:t>7</w:t>
                          </w:r>
                        </w:p>
                        <w:p w14:paraId="75DA7E21" w14:textId="77777777" w:rsidR="007870CB" w:rsidRPr="00000C35" w:rsidRDefault="007870CB">
                          <w:pPr>
                            <w:jc w:val="right"/>
                            <w:rPr>
                              <w:sz w:val="28"/>
                              <w:szCs w:val="28"/>
                            </w:rPr>
                          </w:pPr>
                          <w:r w:rsidRPr="00000C35">
                            <w:rPr>
                              <w:sz w:val="28"/>
                              <w:szCs w:val="28"/>
                            </w:rPr>
                            <w:t>8</w:t>
                          </w:r>
                        </w:p>
                        <w:p w14:paraId="5A259CFE" w14:textId="77777777" w:rsidR="007870CB" w:rsidRPr="00000C35" w:rsidRDefault="007870CB">
                          <w:pPr>
                            <w:jc w:val="right"/>
                            <w:rPr>
                              <w:sz w:val="28"/>
                              <w:szCs w:val="28"/>
                            </w:rPr>
                          </w:pPr>
                          <w:r w:rsidRPr="00000C35">
                            <w:rPr>
                              <w:sz w:val="28"/>
                              <w:szCs w:val="28"/>
                            </w:rPr>
                            <w:t>9</w:t>
                          </w:r>
                        </w:p>
                        <w:p w14:paraId="7004906A" w14:textId="77777777" w:rsidR="007870CB" w:rsidRPr="00000C35" w:rsidRDefault="007870CB">
                          <w:pPr>
                            <w:jc w:val="right"/>
                            <w:rPr>
                              <w:sz w:val="28"/>
                              <w:szCs w:val="28"/>
                            </w:rPr>
                          </w:pPr>
                          <w:r w:rsidRPr="00000C35">
                            <w:rPr>
                              <w:sz w:val="28"/>
                              <w:szCs w:val="28"/>
                            </w:rPr>
                            <w:t>10</w:t>
                          </w:r>
                        </w:p>
                        <w:p w14:paraId="7A253208" w14:textId="77777777" w:rsidR="007870CB" w:rsidRPr="00000C35" w:rsidRDefault="007870CB">
                          <w:pPr>
                            <w:jc w:val="right"/>
                            <w:rPr>
                              <w:sz w:val="28"/>
                              <w:szCs w:val="28"/>
                            </w:rPr>
                          </w:pPr>
                          <w:r w:rsidRPr="00000C35">
                            <w:rPr>
                              <w:sz w:val="28"/>
                              <w:szCs w:val="28"/>
                            </w:rPr>
                            <w:t>11</w:t>
                          </w:r>
                        </w:p>
                        <w:p w14:paraId="7FFD6319" w14:textId="77777777" w:rsidR="007870CB" w:rsidRPr="00000C35" w:rsidRDefault="007870CB">
                          <w:pPr>
                            <w:jc w:val="right"/>
                            <w:rPr>
                              <w:sz w:val="28"/>
                              <w:szCs w:val="28"/>
                            </w:rPr>
                          </w:pPr>
                          <w:r w:rsidRPr="00000C35">
                            <w:rPr>
                              <w:sz w:val="28"/>
                              <w:szCs w:val="28"/>
                            </w:rPr>
                            <w:t>12</w:t>
                          </w:r>
                        </w:p>
                        <w:p w14:paraId="36CFC293" w14:textId="77777777" w:rsidR="007870CB" w:rsidRPr="00000C35" w:rsidRDefault="007870CB">
                          <w:pPr>
                            <w:jc w:val="right"/>
                            <w:rPr>
                              <w:sz w:val="28"/>
                              <w:szCs w:val="28"/>
                            </w:rPr>
                          </w:pPr>
                          <w:r w:rsidRPr="00000C35">
                            <w:rPr>
                              <w:sz w:val="28"/>
                              <w:szCs w:val="28"/>
                            </w:rPr>
                            <w:t>13</w:t>
                          </w:r>
                        </w:p>
                        <w:p w14:paraId="5B684B0E" w14:textId="77777777" w:rsidR="007870CB" w:rsidRPr="00000C35" w:rsidRDefault="007870CB">
                          <w:pPr>
                            <w:jc w:val="right"/>
                            <w:rPr>
                              <w:sz w:val="28"/>
                              <w:szCs w:val="28"/>
                            </w:rPr>
                          </w:pPr>
                          <w:r w:rsidRPr="00000C35">
                            <w:rPr>
                              <w:sz w:val="28"/>
                              <w:szCs w:val="28"/>
                            </w:rPr>
                            <w:t>14</w:t>
                          </w:r>
                        </w:p>
                        <w:p w14:paraId="4B144721" w14:textId="77777777" w:rsidR="007870CB" w:rsidRPr="00000C35" w:rsidRDefault="007870CB">
                          <w:pPr>
                            <w:jc w:val="right"/>
                            <w:rPr>
                              <w:sz w:val="28"/>
                              <w:szCs w:val="28"/>
                            </w:rPr>
                          </w:pPr>
                          <w:r w:rsidRPr="00000C35">
                            <w:rPr>
                              <w:sz w:val="28"/>
                              <w:szCs w:val="28"/>
                            </w:rPr>
                            <w:t>15</w:t>
                          </w:r>
                        </w:p>
                        <w:p w14:paraId="63F99E2B" w14:textId="77777777" w:rsidR="007870CB" w:rsidRPr="00000C35" w:rsidRDefault="007870CB">
                          <w:pPr>
                            <w:jc w:val="right"/>
                            <w:rPr>
                              <w:sz w:val="28"/>
                              <w:szCs w:val="28"/>
                            </w:rPr>
                          </w:pPr>
                          <w:r w:rsidRPr="00000C35">
                            <w:rPr>
                              <w:sz w:val="28"/>
                              <w:szCs w:val="28"/>
                            </w:rPr>
                            <w:t>16</w:t>
                          </w:r>
                        </w:p>
                        <w:p w14:paraId="7A35C803" w14:textId="77777777" w:rsidR="007870CB" w:rsidRPr="00000C35" w:rsidRDefault="007870CB">
                          <w:pPr>
                            <w:jc w:val="right"/>
                            <w:rPr>
                              <w:sz w:val="28"/>
                              <w:szCs w:val="28"/>
                            </w:rPr>
                          </w:pPr>
                          <w:r w:rsidRPr="00000C35">
                            <w:rPr>
                              <w:sz w:val="28"/>
                              <w:szCs w:val="28"/>
                            </w:rPr>
                            <w:t>17</w:t>
                          </w:r>
                        </w:p>
                        <w:p w14:paraId="7C47069C" w14:textId="77777777" w:rsidR="007870CB" w:rsidRPr="00000C35" w:rsidRDefault="007870CB">
                          <w:pPr>
                            <w:jc w:val="right"/>
                            <w:rPr>
                              <w:sz w:val="28"/>
                              <w:szCs w:val="28"/>
                            </w:rPr>
                          </w:pPr>
                          <w:r w:rsidRPr="00000C35">
                            <w:rPr>
                              <w:sz w:val="28"/>
                              <w:szCs w:val="28"/>
                            </w:rPr>
                            <w:t>18</w:t>
                          </w:r>
                        </w:p>
                        <w:p w14:paraId="4BD581B0" w14:textId="77777777" w:rsidR="007870CB" w:rsidRPr="00000C35" w:rsidRDefault="007870CB">
                          <w:pPr>
                            <w:jc w:val="right"/>
                            <w:rPr>
                              <w:sz w:val="28"/>
                              <w:szCs w:val="28"/>
                            </w:rPr>
                          </w:pPr>
                          <w:r w:rsidRPr="00000C35">
                            <w:rPr>
                              <w:sz w:val="28"/>
                              <w:szCs w:val="28"/>
                            </w:rPr>
                            <w:t>19</w:t>
                          </w:r>
                        </w:p>
                        <w:p w14:paraId="58DD0FE2" w14:textId="77777777" w:rsidR="007870CB" w:rsidRPr="00000C35" w:rsidRDefault="007870CB">
                          <w:pPr>
                            <w:jc w:val="right"/>
                            <w:rPr>
                              <w:sz w:val="28"/>
                              <w:szCs w:val="28"/>
                            </w:rPr>
                          </w:pPr>
                          <w:r w:rsidRPr="00000C35">
                            <w:rPr>
                              <w:sz w:val="28"/>
                              <w:szCs w:val="28"/>
                            </w:rPr>
                            <w:t>20</w:t>
                          </w:r>
                        </w:p>
                        <w:p w14:paraId="33B72DDD" w14:textId="77777777" w:rsidR="007870CB" w:rsidRPr="00000C35" w:rsidRDefault="007870CB">
                          <w:pPr>
                            <w:jc w:val="right"/>
                            <w:rPr>
                              <w:sz w:val="28"/>
                              <w:szCs w:val="28"/>
                            </w:rPr>
                          </w:pPr>
                          <w:r w:rsidRPr="00000C35">
                            <w:rPr>
                              <w:sz w:val="28"/>
                              <w:szCs w:val="28"/>
                            </w:rPr>
                            <w:t>21</w:t>
                          </w:r>
                        </w:p>
                        <w:p w14:paraId="15674C2F" w14:textId="77777777" w:rsidR="007870CB" w:rsidRPr="00000C35" w:rsidRDefault="007870CB">
                          <w:pPr>
                            <w:jc w:val="right"/>
                            <w:rPr>
                              <w:sz w:val="28"/>
                              <w:szCs w:val="28"/>
                            </w:rPr>
                          </w:pPr>
                          <w:r w:rsidRPr="00000C35">
                            <w:rPr>
                              <w:sz w:val="28"/>
                              <w:szCs w:val="28"/>
                            </w:rPr>
                            <w:t>22</w:t>
                          </w:r>
                        </w:p>
                        <w:p w14:paraId="36E252D5" w14:textId="77777777" w:rsidR="007870CB" w:rsidRPr="00000C35" w:rsidRDefault="007870CB">
                          <w:pPr>
                            <w:jc w:val="right"/>
                            <w:rPr>
                              <w:sz w:val="28"/>
                              <w:szCs w:val="28"/>
                            </w:rPr>
                          </w:pPr>
                          <w:r w:rsidRPr="00000C35">
                            <w:rPr>
                              <w:sz w:val="28"/>
                              <w:szCs w:val="28"/>
                            </w:rPr>
                            <w:t>23</w:t>
                          </w:r>
                        </w:p>
                        <w:p w14:paraId="23909238" w14:textId="77777777" w:rsidR="007870CB" w:rsidRPr="00000C35" w:rsidRDefault="007870CB">
                          <w:pPr>
                            <w:jc w:val="right"/>
                            <w:rPr>
                              <w:sz w:val="28"/>
                              <w:szCs w:val="28"/>
                            </w:rPr>
                          </w:pPr>
                          <w:r w:rsidRPr="00000C35">
                            <w:rPr>
                              <w:sz w:val="28"/>
                              <w:szCs w:val="28"/>
                            </w:rPr>
                            <w:t>24</w:t>
                          </w:r>
                        </w:p>
                        <w:p w14:paraId="7C4623D7" w14:textId="77777777" w:rsidR="007870CB" w:rsidRPr="00000C35" w:rsidRDefault="007870CB">
                          <w:pPr>
                            <w:jc w:val="right"/>
                            <w:rPr>
                              <w:sz w:val="28"/>
                              <w:szCs w:val="28"/>
                            </w:rPr>
                          </w:pPr>
                          <w:r w:rsidRPr="00000C35">
                            <w:rPr>
                              <w:sz w:val="28"/>
                              <w:szCs w:val="28"/>
                            </w:rPr>
                            <w:t>25</w:t>
                          </w:r>
                        </w:p>
                        <w:p w14:paraId="29D9E37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2"/>
  </w:num>
  <w:num w:numId="3">
    <w:abstractNumId w:val="0"/>
  </w:num>
  <w:num w:numId="4">
    <w:abstractNumId w:val="4"/>
  </w:num>
  <w:num w:numId="5">
    <w:abstractNumId w:val="6"/>
  </w:num>
  <w:num w:numId="6">
    <w:abstractNumId w:val="7"/>
  </w:num>
  <w:num w:numId="7">
    <w:abstractNumId w:val="1"/>
  </w:num>
  <w:num w:numId="8">
    <w:abstractNumId w:val="13"/>
  </w:num>
  <w:num w:numId="9">
    <w:abstractNumId w:val="8"/>
  </w:num>
  <w:num w:numId="10">
    <w:abstractNumId w:val="10"/>
  </w:num>
  <w:num w:numId="11">
    <w:abstractNumId w:val="9"/>
  </w:num>
  <w:num w:numId="12">
    <w:abstractNumId w:val="5"/>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47105"/>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917C0"/>
    <w:rsid w:val="000A1D6B"/>
    <w:rsid w:val="000C48A9"/>
    <w:rsid w:val="000F7A7F"/>
    <w:rsid w:val="000F7C13"/>
    <w:rsid w:val="00135326"/>
    <w:rsid w:val="001A2520"/>
    <w:rsid w:val="001F591C"/>
    <w:rsid w:val="00274D6A"/>
    <w:rsid w:val="00352347"/>
    <w:rsid w:val="003566D6"/>
    <w:rsid w:val="00357F4D"/>
    <w:rsid w:val="003617D1"/>
    <w:rsid w:val="00377199"/>
    <w:rsid w:val="003A28AC"/>
    <w:rsid w:val="003F5017"/>
    <w:rsid w:val="00407E2D"/>
    <w:rsid w:val="004331B2"/>
    <w:rsid w:val="00440E4C"/>
    <w:rsid w:val="00463734"/>
    <w:rsid w:val="00494BDF"/>
    <w:rsid w:val="004C3AE3"/>
    <w:rsid w:val="00504E1E"/>
    <w:rsid w:val="00506859"/>
    <w:rsid w:val="00520F93"/>
    <w:rsid w:val="00566856"/>
    <w:rsid w:val="005845AE"/>
    <w:rsid w:val="005A21B0"/>
    <w:rsid w:val="005B5161"/>
    <w:rsid w:val="005D6AD4"/>
    <w:rsid w:val="006338C1"/>
    <w:rsid w:val="00636F5E"/>
    <w:rsid w:val="00665CCF"/>
    <w:rsid w:val="006666D1"/>
    <w:rsid w:val="006721EC"/>
    <w:rsid w:val="006766BF"/>
    <w:rsid w:val="00692391"/>
    <w:rsid w:val="006932BA"/>
    <w:rsid w:val="006B4F9A"/>
    <w:rsid w:val="006F63FD"/>
    <w:rsid w:val="00732169"/>
    <w:rsid w:val="00735659"/>
    <w:rsid w:val="007427C6"/>
    <w:rsid w:val="0077110E"/>
    <w:rsid w:val="007870CB"/>
    <w:rsid w:val="007A3F0F"/>
    <w:rsid w:val="007D5C49"/>
    <w:rsid w:val="007D73FF"/>
    <w:rsid w:val="007E3CCB"/>
    <w:rsid w:val="008006ED"/>
    <w:rsid w:val="00822598"/>
    <w:rsid w:val="008360A1"/>
    <w:rsid w:val="00861563"/>
    <w:rsid w:val="00871AAA"/>
    <w:rsid w:val="00876F57"/>
    <w:rsid w:val="00891AAA"/>
    <w:rsid w:val="008A4EB3"/>
    <w:rsid w:val="00933EA1"/>
    <w:rsid w:val="00951416"/>
    <w:rsid w:val="00960D21"/>
    <w:rsid w:val="00981D29"/>
    <w:rsid w:val="00981E11"/>
    <w:rsid w:val="00A058A5"/>
    <w:rsid w:val="00A1564B"/>
    <w:rsid w:val="00A5194F"/>
    <w:rsid w:val="00A871D6"/>
    <w:rsid w:val="00A93A7C"/>
    <w:rsid w:val="00AF282C"/>
    <w:rsid w:val="00AF3FF7"/>
    <w:rsid w:val="00B1491D"/>
    <w:rsid w:val="00B47B7D"/>
    <w:rsid w:val="00BB0263"/>
    <w:rsid w:val="00C03E0F"/>
    <w:rsid w:val="00C52E56"/>
    <w:rsid w:val="00C5407A"/>
    <w:rsid w:val="00C662B0"/>
    <w:rsid w:val="00C84FD4"/>
    <w:rsid w:val="00C958EE"/>
    <w:rsid w:val="00CD21FB"/>
    <w:rsid w:val="00D32754"/>
    <w:rsid w:val="00D423FE"/>
    <w:rsid w:val="00D442E4"/>
    <w:rsid w:val="00D60D9B"/>
    <w:rsid w:val="00D80EDC"/>
    <w:rsid w:val="00DF4F15"/>
    <w:rsid w:val="00E047D3"/>
    <w:rsid w:val="00E266B7"/>
    <w:rsid w:val="00E321C5"/>
    <w:rsid w:val="00E5772B"/>
    <w:rsid w:val="00E67511"/>
    <w:rsid w:val="00E81026"/>
    <w:rsid w:val="00E82D0F"/>
    <w:rsid w:val="00E950B5"/>
    <w:rsid w:val="00EE46E1"/>
    <w:rsid w:val="00F05879"/>
    <w:rsid w:val="00F06F5B"/>
    <w:rsid w:val="00F2485D"/>
    <w:rsid w:val="00F33926"/>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5FF0DB18"/>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BD76E-CE32-4D7F-B815-85A8515F3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3</TotalTime>
  <Pages>2</Pages>
  <Words>245</Words>
  <Characters>1312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3</cp:revision>
  <cp:lastPrinted>2014-04-30T16:27:00Z</cp:lastPrinted>
  <dcterms:created xsi:type="dcterms:W3CDTF">2022-01-07T20:49:00Z</dcterms:created>
  <dcterms:modified xsi:type="dcterms:W3CDTF">2022-01-10T19:57:00Z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